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76C3D">
      <w:pPr>
        <w:jc w:val="center"/>
        <w:rPr>
          <w:b/>
          <w:bCs/>
          <w:sz w:val="44"/>
          <w:szCs w:val="44"/>
        </w:rPr>
      </w:pPr>
    </w:p>
    <w:p w14:paraId="028461C1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</w:rPr>
        <w:t>年度牡丹江市建设优质工程奖（结构优质）获奖名单</w:t>
      </w:r>
    </w:p>
    <w:tbl>
      <w:tblPr>
        <w:tblStyle w:val="5"/>
        <w:tblpPr w:leftFromText="180" w:rightFromText="180" w:vertAnchor="page" w:horzAnchor="page" w:tblpX="1408" w:tblpY="3645"/>
        <w:tblOverlap w:val="never"/>
        <w:tblW w:w="14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165"/>
        <w:gridCol w:w="2166"/>
        <w:gridCol w:w="1176"/>
        <w:gridCol w:w="1176"/>
        <w:gridCol w:w="1176"/>
        <w:gridCol w:w="2046"/>
        <w:gridCol w:w="1178"/>
        <w:gridCol w:w="2046"/>
      </w:tblGrid>
      <w:tr w14:paraId="1E949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914" w:type="dxa"/>
            <w:vAlign w:val="center"/>
          </w:tcPr>
          <w:p w14:paraId="0E3FB507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65" w:type="dxa"/>
            <w:vAlign w:val="center"/>
          </w:tcPr>
          <w:p w14:paraId="2F07395A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工程名称</w:t>
            </w:r>
          </w:p>
        </w:tc>
        <w:tc>
          <w:tcPr>
            <w:tcW w:w="2166" w:type="dxa"/>
            <w:vAlign w:val="center"/>
          </w:tcPr>
          <w:p w14:paraId="76BA7847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承建单位</w:t>
            </w:r>
          </w:p>
          <w:p w14:paraId="10C71640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参建单位</w:t>
            </w:r>
          </w:p>
        </w:tc>
        <w:tc>
          <w:tcPr>
            <w:tcW w:w="1176" w:type="dxa"/>
            <w:vAlign w:val="center"/>
          </w:tcPr>
          <w:p w14:paraId="11ED06AB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目</w:t>
            </w:r>
          </w:p>
          <w:p w14:paraId="25C519FE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理</w:t>
            </w:r>
          </w:p>
        </w:tc>
        <w:tc>
          <w:tcPr>
            <w:tcW w:w="1176" w:type="dxa"/>
            <w:vAlign w:val="center"/>
          </w:tcPr>
          <w:p w14:paraId="79F4658E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　术</w:t>
            </w:r>
          </w:p>
          <w:p w14:paraId="65D6F655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176" w:type="dxa"/>
            <w:vAlign w:val="center"/>
          </w:tcPr>
          <w:p w14:paraId="0ACDE136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　量</w:t>
            </w:r>
          </w:p>
          <w:p w14:paraId="78F6291D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2046" w:type="dxa"/>
            <w:vAlign w:val="center"/>
          </w:tcPr>
          <w:p w14:paraId="2CAECFAA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监理单位</w:t>
            </w:r>
          </w:p>
        </w:tc>
        <w:tc>
          <w:tcPr>
            <w:tcW w:w="1178" w:type="dxa"/>
            <w:vAlign w:val="center"/>
          </w:tcPr>
          <w:p w14:paraId="6F428B09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总监理</w:t>
            </w:r>
          </w:p>
          <w:p w14:paraId="094BEF2E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工程师</w:t>
            </w:r>
          </w:p>
        </w:tc>
        <w:tc>
          <w:tcPr>
            <w:tcW w:w="2046" w:type="dxa"/>
            <w:vAlign w:val="center"/>
          </w:tcPr>
          <w:p w14:paraId="388734B0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建设单位</w:t>
            </w:r>
          </w:p>
        </w:tc>
      </w:tr>
      <w:tr w14:paraId="4E5B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914" w:type="dxa"/>
            <w:vAlign w:val="center"/>
          </w:tcPr>
          <w:p w14:paraId="272B41B9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165" w:type="dxa"/>
            <w:vAlign w:val="center"/>
          </w:tcPr>
          <w:p w14:paraId="5EE50EF1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牡丹江恒丰纸业股份有限公司年产4万吨</w:t>
            </w:r>
          </w:p>
          <w:p w14:paraId="0D19571F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绿色低定量特种</w:t>
            </w:r>
          </w:p>
          <w:p w14:paraId="2A974E73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涂布纸</w:t>
            </w:r>
          </w:p>
        </w:tc>
        <w:tc>
          <w:tcPr>
            <w:tcW w:w="2166" w:type="dxa"/>
            <w:vAlign w:val="center"/>
          </w:tcPr>
          <w:p w14:paraId="55AAC3AF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黑龙江牡安建设</w:t>
            </w:r>
          </w:p>
          <w:p w14:paraId="0E30C07C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集团有限公司</w:t>
            </w:r>
          </w:p>
        </w:tc>
        <w:tc>
          <w:tcPr>
            <w:tcW w:w="1176" w:type="dxa"/>
            <w:vAlign w:val="center"/>
          </w:tcPr>
          <w:p w14:paraId="1E95245C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潘莉</w:t>
            </w:r>
          </w:p>
        </w:tc>
        <w:tc>
          <w:tcPr>
            <w:tcW w:w="1176" w:type="dxa"/>
            <w:vAlign w:val="center"/>
          </w:tcPr>
          <w:p w14:paraId="1D869DDB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曹福昌</w:t>
            </w:r>
          </w:p>
        </w:tc>
        <w:tc>
          <w:tcPr>
            <w:tcW w:w="1176" w:type="dxa"/>
            <w:vAlign w:val="center"/>
          </w:tcPr>
          <w:p w14:paraId="2A030243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陈鑫</w:t>
            </w:r>
          </w:p>
        </w:tc>
        <w:tc>
          <w:tcPr>
            <w:tcW w:w="2046" w:type="dxa"/>
            <w:vAlign w:val="center"/>
          </w:tcPr>
          <w:p w14:paraId="7B04973B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中宏工程管理咨询有限公司</w:t>
            </w:r>
          </w:p>
        </w:tc>
        <w:tc>
          <w:tcPr>
            <w:tcW w:w="1178" w:type="dxa"/>
            <w:vAlign w:val="center"/>
          </w:tcPr>
          <w:p w14:paraId="5B764BB3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曲万松</w:t>
            </w:r>
          </w:p>
        </w:tc>
        <w:tc>
          <w:tcPr>
            <w:tcW w:w="2046" w:type="dxa"/>
            <w:vAlign w:val="center"/>
          </w:tcPr>
          <w:p w14:paraId="3C18DFB8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牡丹江恒丰纸业</w:t>
            </w:r>
          </w:p>
          <w:p w14:paraId="7EE29C87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股份有限公司</w:t>
            </w:r>
          </w:p>
        </w:tc>
      </w:tr>
      <w:tr w14:paraId="720A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914" w:type="dxa"/>
            <w:vAlign w:val="center"/>
          </w:tcPr>
          <w:p w14:paraId="19AA1198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165" w:type="dxa"/>
            <w:vAlign w:val="center"/>
          </w:tcPr>
          <w:p w14:paraId="164497F4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黑龙江省海林市</w:t>
            </w:r>
          </w:p>
          <w:p w14:paraId="44B04CDD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头道河二期治理工程施工（第一标段）</w:t>
            </w:r>
          </w:p>
        </w:tc>
        <w:tc>
          <w:tcPr>
            <w:tcW w:w="2166" w:type="dxa"/>
            <w:vAlign w:val="center"/>
          </w:tcPr>
          <w:p w14:paraId="2A1556EF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黑龙江省新盛源水利工程有限责任公司</w:t>
            </w:r>
          </w:p>
        </w:tc>
        <w:tc>
          <w:tcPr>
            <w:tcW w:w="1176" w:type="dxa"/>
            <w:vAlign w:val="center"/>
          </w:tcPr>
          <w:p w14:paraId="4BD57C90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刘斌</w:t>
            </w:r>
          </w:p>
        </w:tc>
        <w:tc>
          <w:tcPr>
            <w:tcW w:w="1176" w:type="dxa"/>
            <w:vAlign w:val="center"/>
          </w:tcPr>
          <w:p w14:paraId="61043345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车静</w:t>
            </w:r>
          </w:p>
        </w:tc>
        <w:tc>
          <w:tcPr>
            <w:tcW w:w="1176" w:type="dxa"/>
            <w:vAlign w:val="center"/>
          </w:tcPr>
          <w:p w14:paraId="759F8EEC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张凯欣</w:t>
            </w:r>
          </w:p>
        </w:tc>
        <w:tc>
          <w:tcPr>
            <w:tcW w:w="2046" w:type="dxa"/>
            <w:vAlign w:val="center"/>
          </w:tcPr>
          <w:p w14:paraId="0BE11CA5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黑龙江省水利工程建设监理公司</w:t>
            </w:r>
          </w:p>
        </w:tc>
        <w:tc>
          <w:tcPr>
            <w:tcW w:w="1178" w:type="dxa"/>
            <w:vAlign w:val="center"/>
          </w:tcPr>
          <w:p w14:paraId="38DE7FC1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邢成学</w:t>
            </w:r>
          </w:p>
        </w:tc>
        <w:tc>
          <w:tcPr>
            <w:tcW w:w="2046" w:type="dxa"/>
            <w:vAlign w:val="center"/>
          </w:tcPr>
          <w:p w14:paraId="560C9191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海林市水利工程</w:t>
            </w:r>
          </w:p>
          <w:p w14:paraId="46A239E0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建设管理处</w:t>
            </w:r>
          </w:p>
        </w:tc>
      </w:tr>
    </w:tbl>
    <w:p w14:paraId="2BEA2B55">
      <w:pPr>
        <w:jc w:val="center"/>
        <w:rPr>
          <w:rFonts w:hint="eastAsia"/>
          <w:b/>
          <w:bCs/>
          <w:sz w:val="44"/>
          <w:szCs w:val="44"/>
        </w:rPr>
      </w:pPr>
    </w:p>
    <w:p w14:paraId="004AFC4E">
      <w:pPr>
        <w:jc w:val="center"/>
        <w:rPr>
          <w:rFonts w:hint="eastAsia"/>
          <w:b/>
          <w:bCs/>
          <w:sz w:val="44"/>
          <w:szCs w:val="44"/>
        </w:rPr>
      </w:pPr>
    </w:p>
    <w:p w14:paraId="792B3EE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28F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DD5E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B31E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4593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5405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04CF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jMDQxMGJmYTNhZjhhZmZkMDZkNjE4MjRmYWJmYzIifQ=="/>
  </w:docVars>
  <w:rsids>
    <w:rsidRoot w:val="008226FB"/>
    <w:rsid w:val="00037D4B"/>
    <w:rsid w:val="000760AE"/>
    <w:rsid w:val="000832B2"/>
    <w:rsid w:val="000A0B9F"/>
    <w:rsid w:val="000A6DEA"/>
    <w:rsid w:val="00101601"/>
    <w:rsid w:val="00126183"/>
    <w:rsid w:val="001A28A5"/>
    <w:rsid w:val="001A65BD"/>
    <w:rsid w:val="001C333F"/>
    <w:rsid w:val="001C4FE5"/>
    <w:rsid w:val="002045CE"/>
    <w:rsid w:val="00251298"/>
    <w:rsid w:val="00295183"/>
    <w:rsid w:val="002A78DE"/>
    <w:rsid w:val="002C2EB8"/>
    <w:rsid w:val="002D449E"/>
    <w:rsid w:val="00306903"/>
    <w:rsid w:val="003465A0"/>
    <w:rsid w:val="00373296"/>
    <w:rsid w:val="003C0ED5"/>
    <w:rsid w:val="003C614B"/>
    <w:rsid w:val="0045758F"/>
    <w:rsid w:val="004D3356"/>
    <w:rsid w:val="005B7785"/>
    <w:rsid w:val="005E678D"/>
    <w:rsid w:val="00617991"/>
    <w:rsid w:val="006B65F6"/>
    <w:rsid w:val="006C4988"/>
    <w:rsid w:val="0071712B"/>
    <w:rsid w:val="0078015F"/>
    <w:rsid w:val="007C5E66"/>
    <w:rsid w:val="007D1EAE"/>
    <w:rsid w:val="008226FB"/>
    <w:rsid w:val="0082280C"/>
    <w:rsid w:val="00824780"/>
    <w:rsid w:val="00837D00"/>
    <w:rsid w:val="00862A89"/>
    <w:rsid w:val="009979AC"/>
    <w:rsid w:val="009B59B6"/>
    <w:rsid w:val="009C3A77"/>
    <w:rsid w:val="009C7078"/>
    <w:rsid w:val="00A27AF2"/>
    <w:rsid w:val="00A377D1"/>
    <w:rsid w:val="00A50FA7"/>
    <w:rsid w:val="00A515D6"/>
    <w:rsid w:val="00A579FF"/>
    <w:rsid w:val="00B50CC8"/>
    <w:rsid w:val="00B54640"/>
    <w:rsid w:val="00B627D0"/>
    <w:rsid w:val="00B973C7"/>
    <w:rsid w:val="00BA517B"/>
    <w:rsid w:val="00BC257C"/>
    <w:rsid w:val="00BD42B8"/>
    <w:rsid w:val="00C32856"/>
    <w:rsid w:val="00C46B10"/>
    <w:rsid w:val="00C47104"/>
    <w:rsid w:val="00CB3B04"/>
    <w:rsid w:val="00CB6C29"/>
    <w:rsid w:val="00CC10A1"/>
    <w:rsid w:val="00CE4576"/>
    <w:rsid w:val="00D051AE"/>
    <w:rsid w:val="00D07378"/>
    <w:rsid w:val="00D436D3"/>
    <w:rsid w:val="00D47FD2"/>
    <w:rsid w:val="00D7004D"/>
    <w:rsid w:val="00D705F9"/>
    <w:rsid w:val="00D949EF"/>
    <w:rsid w:val="00DA3C7C"/>
    <w:rsid w:val="00DB73E3"/>
    <w:rsid w:val="00DD28D5"/>
    <w:rsid w:val="00E60676"/>
    <w:rsid w:val="00EA00E4"/>
    <w:rsid w:val="00F068BB"/>
    <w:rsid w:val="00F11F3E"/>
    <w:rsid w:val="00F6796A"/>
    <w:rsid w:val="00F7526F"/>
    <w:rsid w:val="00F8328E"/>
    <w:rsid w:val="00FA0595"/>
    <w:rsid w:val="00FB5449"/>
    <w:rsid w:val="00FC2DCD"/>
    <w:rsid w:val="02255F8F"/>
    <w:rsid w:val="065E1DE0"/>
    <w:rsid w:val="0CAC0566"/>
    <w:rsid w:val="0CF52C73"/>
    <w:rsid w:val="0D490DFB"/>
    <w:rsid w:val="12D76C44"/>
    <w:rsid w:val="1849515E"/>
    <w:rsid w:val="23CD6176"/>
    <w:rsid w:val="24A709E0"/>
    <w:rsid w:val="2895052E"/>
    <w:rsid w:val="3183631B"/>
    <w:rsid w:val="38C56C7E"/>
    <w:rsid w:val="3A3A02FF"/>
    <w:rsid w:val="3B503CFC"/>
    <w:rsid w:val="3C335C3C"/>
    <w:rsid w:val="4ACD6DD6"/>
    <w:rsid w:val="4E1259AE"/>
    <w:rsid w:val="51CE2F3D"/>
    <w:rsid w:val="529815DE"/>
    <w:rsid w:val="54B77F06"/>
    <w:rsid w:val="58FC163D"/>
    <w:rsid w:val="5FB46F10"/>
    <w:rsid w:val="63D21A8E"/>
    <w:rsid w:val="65C46081"/>
    <w:rsid w:val="6A557838"/>
    <w:rsid w:val="6C663340"/>
    <w:rsid w:val="6CA378AC"/>
    <w:rsid w:val="6CA42710"/>
    <w:rsid w:val="6CBD2466"/>
    <w:rsid w:val="72424E5B"/>
    <w:rsid w:val="72E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7"/>
    <w:link w:val="2"/>
    <w:autoRedefine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285</Words>
  <Characters>288</Characters>
  <Lines>0</Lines>
  <Paragraphs>0</Paragraphs>
  <TotalTime>0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Administrator</dc:creator>
  <cp:lastModifiedBy>sxh</cp:lastModifiedBy>
  <cp:lastPrinted>2022-12-12T06:25:00Z</cp:lastPrinted>
  <dcterms:modified xsi:type="dcterms:W3CDTF">2025-01-13T06:26:55Z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2BCF2DD4A0684D11990DC20EA2606FB3_12</vt:lpwstr>
  </property>
  <property fmtid="{D5CDD505-2E9C-101B-9397-08002B2CF9AE}" pid="4" name="KSOTemplateDocerSaveRecord">
    <vt:lpwstr>eyJoZGlkIjoiMDM5MjUyYTJiYjZkZmE0MGQ0NWYwMDdmMTcyYmZlM2QiLCJ1c2VySWQiOiIyNTEyNjYyODYifQ==</vt:lpwstr>
  </property>
</Properties>
</file>