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82" w:rsidRDefault="00CF3882">
      <w:pPr>
        <w:spacing w:line="440" w:lineRule="exact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CF3882" w:rsidRDefault="00CF3882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CF3882" w:rsidRDefault="00CF3882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</w:p>
    <w:p w:rsidR="00CF3882" w:rsidRDefault="00CF3882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</w:p>
    <w:p w:rsidR="00CF3882" w:rsidRPr="00BE042E" w:rsidRDefault="00CF3882" w:rsidP="00BE042E">
      <w:pPr>
        <w:ind w:firstLineChars="100" w:firstLine="442"/>
        <w:jc w:val="center"/>
        <w:rPr>
          <w:rFonts w:ascii="宋体" w:cs="方正小标宋简体"/>
          <w:b/>
          <w:sz w:val="44"/>
          <w:szCs w:val="44"/>
        </w:rPr>
      </w:pPr>
      <w:r>
        <w:rPr>
          <w:rStyle w:val="Strong"/>
          <w:rFonts w:ascii="宋体" w:hAnsi="宋体" w:cs="宋体" w:hint="eastAsia"/>
          <w:sz w:val="44"/>
          <w:szCs w:val="44"/>
          <w:shd w:val="clear" w:color="auto" w:fill="FFFFFF"/>
        </w:rPr>
        <w:t>牡丹江市</w:t>
      </w:r>
      <w:r w:rsidRPr="00BE042E">
        <w:rPr>
          <w:rFonts w:ascii="宋体" w:hAnsi="宋体" w:cs="方正小标宋简体" w:hint="eastAsia"/>
          <w:b/>
          <w:sz w:val="44"/>
          <w:szCs w:val="44"/>
        </w:rPr>
        <w:t>工程监理企业</w:t>
      </w:r>
      <w:r>
        <w:rPr>
          <w:rStyle w:val="Strong"/>
          <w:rFonts w:ascii="宋体" w:hAnsi="宋体" w:cs="宋体" w:hint="eastAsia"/>
          <w:sz w:val="44"/>
          <w:szCs w:val="44"/>
          <w:shd w:val="clear" w:color="auto" w:fill="FFFFFF"/>
        </w:rPr>
        <w:t>信用评</w:t>
      </w:r>
      <w:r w:rsidRPr="00BE042E">
        <w:rPr>
          <w:rStyle w:val="Strong"/>
          <w:rFonts w:ascii="宋体" w:hAnsi="宋体" w:cs="宋体" w:hint="eastAsia"/>
          <w:sz w:val="44"/>
          <w:szCs w:val="44"/>
          <w:shd w:val="clear" w:color="auto" w:fill="FFFFFF"/>
        </w:rPr>
        <w:t>价</w:t>
      </w:r>
    </w:p>
    <w:p w:rsidR="00CF3882" w:rsidRPr="00BE042E" w:rsidRDefault="00CF3882">
      <w:pPr>
        <w:spacing w:line="840" w:lineRule="exact"/>
        <w:jc w:val="center"/>
        <w:rPr>
          <w:rFonts w:ascii="宋体" w:cs="宋体"/>
          <w:b/>
          <w:sz w:val="44"/>
          <w:szCs w:val="44"/>
        </w:rPr>
      </w:pPr>
    </w:p>
    <w:p w:rsidR="00CF3882" w:rsidRDefault="00CF3882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</w:p>
    <w:p w:rsidR="00CF3882" w:rsidRDefault="00CF3882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  <w:r>
        <w:rPr>
          <w:rFonts w:ascii="华文宋体" w:eastAsia="华文宋体" w:hAnsi="华文宋体"/>
          <w:b/>
          <w:bCs/>
          <w:sz w:val="44"/>
          <w:szCs w:val="44"/>
        </w:rPr>
        <w:t xml:space="preserve"> </w:t>
      </w:r>
    </w:p>
    <w:p w:rsidR="00CF3882" w:rsidRDefault="00CF3882">
      <w:pPr>
        <w:spacing w:line="84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申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请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表</w:t>
      </w:r>
    </w:p>
    <w:p w:rsidR="00CF3882" w:rsidRDefault="00CF3882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CF3882" w:rsidRDefault="00CF3882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CF3882" w:rsidRDefault="00CF3882">
      <w:pPr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</w:rPr>
        <w:t xml:space="preserve">         </w:t>
      </w:r>
    </w:p>
    <w:p w:rsidR="00CF3882" w:rsidRDefault="00CF3882">
      <w:pPr>
        <w:rPr>
          <w:rFonts w:ascii="仿宋" w:eastAsia="仿宋" w:hAnsi="仿宋" w:cs="仿宋"/>
          <w:sz w:val="36"/>
          <w:szCs w:val="36"/>
        </w:rPr>
      </w:pPr>
    </w:p>
    <w:p w:rsidR="00CF3882" w:rsidRDefault="00CF3882">
      <w:pPr>
        <w:rPr>
          <w:rFonts w:ascii="仿宋" w:eastAsia="仿宋" w:hAnsi="仿宋" w:cs="仿宋"/>
          <w:sz w:val="36"/>
          <w:szCs w:val="36"/>
        </w:rPr>
      </w:pPr>
    </w:p>
    <w:p w:rsidR="00CF3882" w:rsidRDefault="00CF3882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企业名称（加盖公章）</w:t>
      </w:r>
    </w:p>
    <w:p w:rsidR="00CF3882" w:rsidRDefault="00CF3882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所在地区</w:t>
      </w:r>
    </w:p>
    <w:p w:rsidR="00CF3882" w:rsidRDefault="00CF3882">
      <w:pPr>
        <w:rPr>
          <w:rFonts w:ascii="仿宋_GB2312" w:eastAsia="仿宋_GB2312" w:hAnsi="Times New Roman"/>
          <w:sz w:val="32"/>
          <w:szCs w:val="32"/>
        </w:rPr>
      </w:pPr>
    </w:p>
    <w:p w:rsidR="00CF3882" w:rsidRDefault="00CF3882">
      <w:pPr>
        <w:rPr>
          <w:rFonts w:ascii="仿宋_GB2312" w:eastAsia="仿宋_GB2312" w:hAnsi="Times New Roman"/>
          <w:sz w:val="32"/>
          <w:szCs w:val="32"/>
        </w:rPr>
      </w:pPr>
    </w:p>
    <w:p w:rsidR="00CF3882" w:rsidRDefault="00CF3882">
      <w:pPr>
        <w:rPr>
          <w:rFonts w:ascii="楷体_GB2312" w:eastAsia="楷体_GB2312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</w:t>
      </w:r>
      <w:r>
        <w:rPr>
          <w:rFonts w:ascii="楷体_GB2312" w:eastAsia="楷体_GB2312" w:hAnsi="华文楷体"/>
          <w:sz w:val="32"/>
          <w:szCs w:val="32"/>
        </w:rPr>
        <w:t xml:space="preserve">       </w:t>
      </w:r>
      <w:r>
        <w:rPr>
          <w:rFonts w:ascii="楷体_GB2312" w:eastAsia="楷体_GB2312" w:hAnsi="华文楷体" w:hint="eastAsia"/>
          <w:sz w:val="32"/>
          <w:szCs w:val="32"/>
        </w:rPr>
        <w:t>填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表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  <w:r>
        <w:rPr>
          <w:rFonts w:ascii="楷体_GB2312" w:eastAsia="楷体_GB2312" w:hAnsi="华文楷体"/>
          <w:sz w:val="32"/>
          <w:szCs w:val="32"/>
        </w:rPr>
        <w:t xml:space="preserve"> </w:t>
      </w:r>
      <w:r>
        <w:rPr>
          <w:rFonts w:ascii="楷体_GB2312" w:eastAsia="楷体_GB2312" w:hAnsi="华文楷体" w:hint="eastAsia"/>
          <w:sz w:val="32"/>
          <w:szCs w:val="32"/>
        </w:rPr>
        <w:t>期：</w:t>
      </w:r>
      <w:r>
        <w:rPr>
          <w:rFonts w:ascii="楷体_GB2312" w:eastAsia="楷体_GB2312" w:hAnsi="华文楷体"/>
          <w:sz w:val="32"/>
          <w:szCs w:val="32"/>
        </w:rPr>
        <w:t xml:space="preserve">        </w:t>
      </w:r>
      <w:r>
        <w:rPr>
          <w:rFonts w:ascii="楷体_GB2312" w:eastAsia="楷体_GB2312" w:hAnsi="华文楷体" w:hint="eastAsia"/>
          <w:sz w:val="32"/>
          <w:szCs w:val="32"/>
        </w:rPr>
        <w:t>年</w:t>
      </w:r>
      <w:r>
        <w:rPr>
          <w:rFonts w:ascii="楷体_GB2312" w:eastAsia="楷体_GB2312" w:hAnsi="华文楷体"/>
          <w:sz w:val="32"/>
          <w:szCs w:val="32"/>
        </w:rPr>
        <w:t xml:space="preserve">   </w:t>
      </w:r>
      <w:r>
        <w:rPr>
          <w:rFonts w:ascii="楷体_GB2312" w:eastAsia="楷体_GB2312" w:hAnsi="华文楷体" w:hint="eastAsia"/>
          <w:sz w:val="32"/>
          <w:szCs w:val="32"/>
        </w:rPr>
        <w:t>月</w:t>
      </w:r>
      <w:r>
        <w:rPr>
          <w:rFonts w:ascii="楷体_GB2312" w:eastAsia="楷体_GB2312" w:hAnsi="华文楷体"/>
          <w:sz w:val="32"/>
          <w:szCs w:val="32"/>
        </w:rPr>
        <w:t xml:space="preserve">  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</w:p>
    <w:p w:rsidR="00CF3882" w:rsidRDefault="00CF3882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CF3882" w:rsidRDefault="00CF3882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CF3882" w:rsidRDefault="00CF3882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牡丹江市建设行业协会制</w:t>
      </w:r>
      <w:r>
        <w:rPr>
          <w:rFonts w:ascii="楷体_GB2312" w:eastAsia="楷体_GB2312" w:hAnsi="宋体"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承</w:t>
      </w:r>
      <w:r>
        <w:rPr>
          <w:rFonts w:ascii="华文中宋" w:eastAsia="华文中宋" w:hAnsi="华文中宋"/>
          <w:b/>
          <w:bCs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诺</w:t>
      </w:r>
      <w:r>
        <w:rPr>
          <w:rFonts w:ascii="楷体_GB2312" w:eastAsia="楷体_GB2312" w:hAnsi="宋体"/>
          <w:sz w:val="32"/>
          <w:szCs w:val="32"/>
        </w:rPr>
        <w:t xml:space="preserve"> </w:t>
      </w:r>
    </w:p>
    <w:p w:rsidR="00CF3882" w:rsidRDefault="00CF3882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本单位自愿申请参加牡丹江市建设行业协会组织的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年度牡丹江市建筑业企业行业信用评价活动。我单位接受牡丹江市建设行业协会</w:t>
      </w:r>
      <w:r>
        <w:rPr>
          <w:rFonts w:ascii="仿宋" w:eastAsia="仿宋" w:hAnsi="仿宋" w:hint="eastAsia"/>
          <w:sz w:val="32"/>
          <w:szCs w:val="32"/>
        </w:rPr>
        <w:t>《牡丹江市</w:t>
      </w:r>
      <w:r w:rsidRPr="003B1060">
        <w:rPr>
          <w:rFonts w:ascii="仿宋" w:eastAsia="仿宋" w:hAnsi="仿宋" w:hint="eastAsia"/>
          <w:sz w:val="32"/>
          <w:szCs w:val="32"/>
        </w:rPr>
        <w:t>建筑业企业行业信用评价暂行管理办法</w:t>
      </w:r>
      <w:r>
        <w:rPr>
          <w:rFonts w:ascii="仿宋" w:eastAsia="仿宋" w:hAnsi="仿宋" w:hint="eastAsia"/>
          <w:sz w:val="32"/>
          <w:szCs w:val="32"/>
        </w:rPr>
        <w:t>》和相关规定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F3882" w:rsidRDefault="00CF3882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为此，公司郑重承诺：</w:t>
      </w:r>
    </w:p>
    <w:p w:rsidR="00CF3882" w:rsidRDefault="00CF3882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一、合法经营，重合同，守信用，自觉维护公平竞争秩序，反对不正当竞争，自觉抵制不正当竞争行为。</w:t>
      </w:r>
    </w:p>
    <w:p w:rsidR="00CF3882" w:rsidRDefault="00CF3882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二、加强全过程质量管理，提高工程质量和安全管理水平，落实企业主体责任，依法承担安全生产责任。</w:t>
      </w:r>
    </w:p>
    <w:p w:rsidR="00CF3882" w:rsidRDefault="00CF3882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三、积极参与行业信用体系建设，共同树立信用自律的道德观念和行业风尚。</w:t>
      </w:r>
    </w:p>
    <w:p w:rsidR="00CF3882" w:rsidRDefault="00CF3882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四、在申请本信用评价中所提交的资料和数据全部真实、合法、有效，复印件和原件内容一致，并对因材料虚假所引发的一切后果负责。</w:t>
      </w:r>
    </w:p>
    <w:p w:rsidR="00CF3882" w:rsidRDefault="00CF3882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五、自觉接受社会、群众、新闻舆论的监督。</w:t>
      </w:r>
    </w:p>
    <w:p w:rsidR="00CF3882" w:rsidRDefault="00CF3882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六、我单位近三年内未发生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较大（含）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以上质量事故、安全生产事故、无违法违规及失信行为。</w:t>
      </w:r>
    </w:p>
    <w:p w:rsidR="00CF3882" w:rsidRDefault="00CF388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F3882" w:rsidRDefault="00CF3882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CF3882" w:rsidRDefault="00CF3882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单位盖章：</w:t>
      </w:r>
    </w:p>
    <w:p w:rsidR="00CF3882" w:rsidRDefault="00CF3882">
      <w:pPr>
        <w:ind w:firstLineChars="200" w:firstLine="640"/>
        <w:jc w:val="center"/>
        <w:rPr>
          <w:rFonts w:ascii="黑体" w:eastAsia="黑体"/>
          <w:sz w:val="24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F3882" w:rsidRPr="00BE042E" w:rsidRDefault="00CF3882" w:rsidP="00303687">
      <w:pPr>
        <w:jc w:val="center"/>
        <w:rPr>
          <w:rFonts w:ascii="宋体" w:cs="方正小标宋简体"/>
          <w:b/>
          <w:sz w:val="36"/>
          <w:szCs w:val="36"/>
        </w:rPr>
      </w:pPr>
      <w:r w:rsidRPr="00BE042E">
        <w:rPr>
          <w:rFonts w:ascii="宋体" w:hAnsi="宋体" w:cs="方正小标宋简体" w:hint="eastAsia"/>
          <w:b/>
          <w:sz w:val="36"/>
          <w:szCs w:val="36"/>
        </w:rPr>
        <w:t>牡丹江市工程监理企业行业信用评价申请表</w:t>
      </w:r>
    </w:p>
    <w:p w:rsidR="00CF3882" w:rsidRDefault="00CF3882">
      <w:pPr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W w:w="9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 w:rsidR="00CF3882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CF3882" w:rsidRPr="00D55153" w:rsidRDefault="00CF3882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业</w:t>
            </w:r>
          </w:p>
          <w:p w:rsidR="00CF3882" w:rsidRPr="00D55153" w:rsidRDefault="00CF3882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名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 w:rsidR="00CF3882" w:rsidRPr="00D55153" w:rsidRDefault="00CF3882"/>
        </w:tc>
        <w:tc>
          <w:tcPr>
            <w:tcW w:w="1181" w:type="dxa"/>
            <w:gridSpan w:val="2"/>
            <w:vAlign w:val="center"/>
          </w:tcPr>
          <w:p w:rsidR="00CF3882" w:rsidRPr="00D55153" w:rsidRDefault="00CF3882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844"/>
        </w:trPr>
        <w:tc>
          <w:tcPr>
            <w:tcW w:w="1510" w:type="dxa"/>
            <w:gridSpan w:val="3"/>
            <w:vAlign w:val="center"/>
          </w:tcPr>
          <w:p w:rsidR="00CF3882" w:rsidRPr="00D55153" w:rsidRDefault="00CF3882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业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详</w:t>
            </w:r>
          </w:p>
          <w:p w:rsidR="00CF3882" w:rsidRPr="00D55153" w:rsidRDefault="00CF3882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细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地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CF3882" w:rsidRPr="00D55153" w:rsidRDefault="00CF3882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拟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申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报</w:t>
            </w:r>
          </w:p>
          <w:p w:rsidR="00CF3882" w:rsidRPr="00D55153" w:rsidRDefault="00CF3882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CF3882" w:rsidRPr="00D55153" w:rsidRDefault="00CF3882">
            <w:pPr>
              <w:ind w:leftChars="-50" w:left="-105" w:rightChars="-50" w:right="-105" w:firstLineChars="50" w:firstLine="105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资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质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类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别</w:t>
            </w:r>
          </w:p>
          <w:p w:rsidR="00CF3882" w:rsidRPr="00D55153" w:rsidRDefault="00CF3882">
            <w:pPr>
              <w:rPr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及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等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CF3882" w:rsidRPr="00D55153" w:rsidRDefault="00CF3882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683"/>
        </w:trPr>
        <w:tc>
          <w:tcPr>
            <w:tcW w:w="2639" w:type="dxa"/>
            <w:gridSpan w:val="5"/>
            <w:vAlign w:val="center"/>
          </w:tcPr>
          <w:p w:rsidR="00CF3882" w:rsidRPr="00D55153" w:rsidRDefault="00CF3882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全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生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产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许</w:t>
            </w:r>
          </w:p>
          <w:p w:rsidR="00CF3882" w:rsidRPr="00D55153" w:rsidRDefault="00CF3882">
            <w:pPr>
              <w:ind w:firstLineChars="200" w:firstLine="388"/>
            </w:pPr>
            <w:r w:rsidRPr="00D55153">
              <w:rPr>
                <w:rFonts w:hint="eastAsia"/>
                <w:spacing w:val="-8"/>
                <w:szCs w:val="21"/>
              </w:rPr>
              <w:t>可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证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编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CF3882" w:rsidRPr="00D55153" w:rsidRDefault="00CF3882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347"/>
        </w:trPr>
        <w:tc>
          <w:tcPr>
            <w:tcW w:w="2639" w:type="dxa"/>
            <w:gridSpan w:val="5"/>
            <w:vMerge w:val="restart"/>
            <w:vAlign w:val="center"/>
          </w:tcPr>
          <w:p w:rsidR="00CF3882" w:rsidRPr="00D55153" w:rsidRDefault="00CF3882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近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年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工</w:t>
            </w: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程</w:t>
            </w:r>
            <w:r w:rsidRPr="00D55153">
              <w:rPr>
                <w:spacing w:val="-8"/>
                <w:szCs w:val="21"/>
              </w:rPr>
              <w:t xml:space="preserve"> </w:t>
            </w:r>
          </w:p>
          <w:p w:rsidR="00CF3882" w:rsidRPr="00D55153" w:rsidRDefault="00CF3882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结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算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收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 w:rsidR="00CF3882" w:rsidRPr="00D55153" w:rsidRDefault="00CF3882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CF3882" w:rsidRPr="00D55153" w:rsidRDefault="00CF3882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CF3882" w:rsidRPr="00D55153" w:rsidRDefault="00CF3882">
            <w:r w:rsidRPr="00D55153"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1161" w:type="dxa"/>
            <w:vAlign w:val="center"/>
          </w:tcPr>
          <w:p w:rsidR="00CF3882" w:rsidRPr="00D55153" w:rsidRDefault="00CF3882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CF3882" w:rsidRPr="00D55153" w:rsidRDefault="00CF3882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1161" w:type="dxa"/>
            <w:vAlign w:val="center"/>
          </w:tcPr>
          <w:p w:rsidR="00CF3882" w:rsidRPr="00D55153" w:rsidRDefault="00CF3882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CF3882" w:rsidRPr="00D55153" w:rsidRDefault="00CF3882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法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定</w:t>
            </w:r>
          </w:p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表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1161" w:type="dxa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944" w:type="dxa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989" w:type="dxa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:rsidR="00CF3882" w:rsidRPr="00D55153" w:rsidRDefault="00CF3882"/>
        </w:tc>
      </w:tr>
      <w:tr w:rsidR="00CF3882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财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务</w:t>
            </w:r>
          </w:p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负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1161" w:type="dxa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944" w:type="dxa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技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术</w:t>
            </w:r>
          </w:p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989" w:type="dxa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3800" w:type="dxa"/>
            <w:gridSpan w:val="6"/>
            <w:vMerge w:val="restart"/>
          </w:tcPr>
          <w:p w:rsidR="00CF3882" w:rsidRPr="00D55153" w:rsidRDefault="00CF3882">
            <w:pPr>
              <w:ind w:firstLineChars="150" w:firstLine="315"/>
            </w:pPr>
          </w:p>
          <w:p w:rsidR="00CF3882" w:rsidRPr="00D55153" w:rsidRDefault="00CF3882">
            <w:pPr>
              <w:ind w:firstLineChars="150" w:firstLine="315"/>
            </w:pPr>
          </w:p>
          <w:p w:rsidR="00CF3882" w:rsidRPr="00D55153" w:rsidRDefault="00CF3882">
            <w:pPr>
              <w:ind w:firstLineChars="250" w:firstLine="525"/>
            </w:pPr>
          </w:p>
          <w:p w:rsidR="00CF3882" w:rsidRPr="00D55153" w:rsidRDefault="00CF3882">
            <w:pPr>
              <w:ind w:firstLineChars="250" w:firstLine="525"/>
            </w:pPr>
          </w:p>
          <w:p w:rsidR="00CF3882" w:rsidRPr="00D55153" w:rsidRDefault="00CF3882">
            <w:pPr>
              <w:ind w:firstLineChars="250" w:firstLine="525"/>
            </w:pPr>
            <w:r w:rsidRPr="00D55153">
              <w:rPr>
                <w:rFonts w:hint="eastAsia"/>
              </w:rPr>
              <w:t>近五年完成国外、省外工程</w:t>
            </w:r>
          </w:p>
        </w:tc>
        <w:tc>
          <w:tcPr>
            <w:tcW w:w="3535" w:type="dxa"/>
            <w:gridSpan w:val="5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  <w:r w:rsidRPr="00D55153">
              <w:rPr>
                <w:rFonts w:hint="eastAsia"/>
              </w:rPr>
              <w:t>合同额</w:t>
            </w:r>
          </w:p>
        </w:tc>
      </w:tr>
      <w:tr w:rsidR="00CF3882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F3882" w:rsidRPr="00D55153" w:rsidRDefault="00CF3882"/>
        </w:tc>
        <w:tc>
          <w:tcPr>
            <w:tcW w:w="3535" w:type="dxa"/>
            <w:gridSpan w:val="5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F3882" w:rsidRPr="00D55153" w:rsidRDefault="00CF3882"/>
        </w:tc>
        <w:tc>
          <w:tcPr>
            <w:tcW w:w="3535" w:type="dxa"/>
            <w:gridSpan w:val="5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F3882" w:rsidRPr="00D55153" w:rsidRDefault="00CF3882"/>
        </w:tc>
        <w:tc>
          <w:tcPr>
            <w:tcW w:w="3535" w:type="dxa"/>
            <w:gridSpan w:val="5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F3882" w:rsidRPr="00D55153" w:rsidRDefault="00CF3882"/>
        </w:tc>
        <w:tc>
          <w:tcPr>
            <w:tcW w:w="3535" w:type="dxa"/>
            <w:gridSpan w:val="5"/>
            <w:vAlign w:val="center"/>
          </w:tcPr>
          <w:p w:rsidR="00CF3882" w:rsidRPr="00D55153" w:rsidRDefault="00CF3882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F3882" w:rsidRPr="00D55153" w:rsidRDefault="00CF3882">
            <w:pPr>
              <w:jc w:val="center"/>
            </w:pPr>
          </w:p>
        </w:tc>
      </w:tr>
      <w:tr w:rsidR="00CF3882" w:rsidRPr="00D55153">
        <w:trPr>
          <w:trHeight w:val="1168"/>
        </w:trPr>
        <w:tc>
          <w:tcPr>
            <w:tcW w:w="3800" w:type="dxa"/>
            <w:gridSpan w:val="6"/>
            <w:vAlign w:val="center"/>
          </w:tcPr>
          <w:p w:rsidR="00CF3882" w:rsidRPr="00D55153" w:rsidRDefault="00CF3882">
            <w:pPr>
              <w:ind w:firstLineChars="300" w:firstLine="630"/>
            </w:pPr>
            <w:r w:rsidRPr="00D55153">
              <w:rPr>
                <w:rFonts w:hint="eastAsia"/>
              </w:rPr>
              <w:t>近五年国家、省获奖情况</w:t>
            </w:r>
          </w:p>
        </w:tc>
        <w:tc>
          <w:tcPr>
            <w:tcW w:w="6076" w:type="dxa"/>
            <w:gridSpan w:val="7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9876" w:type="dxa"/>
            <w:gridSpan w:val="13"/>
            <w:vAlign w:val="center"/>
          </w:tcPr>
          <w:p w:rsidR="00CF3882" w:rsidRPr="00BE042E" w:rsidRDefault="00CF3882" w:rsidP="00BE042E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sz w:val="22"/>
              </w:rPr>
            </w:pPr>
            <w:r w:rsidRPr="00BE042E"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企业（</w:t>
            </w:r>
            <w:r w:rsidRPr="00BE042E"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 xml:space="preserve"> </w:t>
            </w:r>
            <w:r w:rsidRPr="00BE042E"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）级注册监理工程师登记表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 xml:space="preserve"> (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后附证书扫描件）</w:t>
            </w:r>
          </w:p>
        </w:tc>
      </w:tr>
      <w:tr w:rsidR="00CF3882" w:rsidRPr="00D55153">
        <w:trPr>
          <w:trHeight w:val="397"/>
        </w:trPr>
        <w:tc>
          <w:tcPr>
            <w:tcW w:w="1043" w:type="dxa"/>
          </w:tcPr>
          <w:p w:rsidR="00CF3882" w:rsidRPr="00D55153" w:rsidRDefault="00CF3882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序号</w:t>
            </w:r>
          </w:p>
        </w:tc>
        <w:tc>
          <w:tcPr>
            <w:tcW w:w="1416" w:type="dxa"/>
            <w:gridSpan w:val="3"/>
          </w:tcPr>
          <w:p w:rsidR="00CF3882" w:rsidRPr="00D55153" w:rsidRDefault="00CF3882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姓名</w:t>
            </w:r>
          </w:p>
        </w:tc>
        <w:tc>
          <w:tcPr>
            <w:tcW w:w="2340" w:type="dxa"/>
            <w:gridSpan w:val="3"/>
          </w:tcPr>
          <w:p w:rsidR="00CF3882" w:rsidRPr="00D55153" w:rsidRDefault="00CF3882">
            <w:pPr>
              <w:tabs>
                <w:tab w:val="left" w:pos="910"/>
                <w:tab w:val="center" w:pos="1507"/>
              </w:tabs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证书编号</w:t>
            </w:r>
          </w:p>
        </w:tc>
        <w:tc>
          <w:tcPr>
            <w:tcW w:w="2536" w:type="dxa"/>
            <w:gridSpan w:val="4"/>
          </w:tcPr>
          <w:p w:rsidR="00CF3882" w:rsidRPr="00D55153" w:rsidRDefault="00CF3882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注册编号</w:t>
            </w:r>
          </w:p>
        </w:tc>
        <w:tc>
          <w:tcPr>
            <w:tcW w:w="2541" w:type="dxa"/>
            <w:gridSpan w:val="2"/>
          </w:tcPr>
          <w:p w:rsidR="00CF3882" w:rsidRPr="00D55153" w:rsidRDefault="00CF3882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专业</w:t>
            </w:r>
          </w:p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>
        <w:trPr>
          <w:trHeight w:val="397"/>
        </w:trPr>
        <w:tc>
          <w:tcPr>
            <w:tcW w:w="1043" w:type="dxa"/>
            <w:vAlign w:val="center"/>
          </w:tcPr>
          <w:p w:rsidR="00CF3882" w:rsidRPr="00D55153" w:rsidRDefault="00CF3882"/>
        </w:tc>
        <w:tc>
          <w:tcPr>
            <w:tcW w:w="1416" w:type="dxa"/>
            <w:gridSpan w:val="3"/>
            <w:vAlign w:val="center"/>
          </w:tcPr>
          <w:p w:rsidR="00CF3882" w:rsidRPr="00D55153" w:rsidRDefault="00CF3882"/>
        </w:tc>
        <w:tc>
          <w:tcPr>
            <w:tcW w:w="2340" w:type="dxa"/>
            <w:gridSpan w:val="3"/>
            <w:vAlign w:val="center"/>
          </w:tcPr>
          <w:p w:rsidR="00CF3882" w:rsidRPr="00D55153" w:rsidRDefault="00CF3882"/>
        </w:tc>
        <w:tc>
          <w:tcPr>
            <w:tcW w:w="2536" w:type="dxa"/>
            <w:gridSpan w:val="4"/>
            <w:vAlign w:val="center"/>
          </w:tcPr>
          <w:p w:rsidR="00CF3882" w:rsidRPr="00D55153" w:rsidRDefault="00CF3882"/>
        </w:tc>
        <w:tc>
          <w:tcPr>
            <w:tcW w:w="2541" w:type="dxa"/>
            <w:gridSpan w:val="2"/>
            <w:vAlign w:val="center"/>
          </w:tcPr>
          <w:p w:rsidR="00CF3882" w:rsidRPr="00D55153" w:rsidRDefault="00CF3882"/>
        </w:tc>
      </w:tr>
      <w:tr w:rsidR="00CF3882" w:rsidRPr="00D55153" w:rsidTr="00EE52EA">
        <w:trPr>
          <w:trHeight w:val="4801"/>
        </w:trPr>
        <w:tc>
          <w:tcPr>
            <w:tcW w:w="9876" w:type="dxa"/>
            <w:gridSpan w:val="13"/>
          </w:tcPr>
          <w:p w:rsidR="00CF3882" w:rsidRPr="00D55153" w:rsidRDefault="00CF3882" w:rsidP="00EE52EA">
            <w:r w:rsidRPr="00D55153">
              <w:rPr>
                <w:rFonts w:hint="eastAsia"/>
              </w:rPr>
              <w:t>申报意见：</w:t>
            </w:r>
          </w:p>
          <w:p w:rsidR="00CF3882" w:rsidRPr="00D55153" w:rsidRDefault="00CF3882" w:rsidP="00EE52EA"/>
          <w:p w:rsidR="00CF3882" w:rsidRPr="00D55153" w:rsidRDefault="00CF3882" w:rsidP="00EE52EA"/>
          <w:p w:rsidR="00CF3882" w:rsidRDefault="00CF3882" w:rsidP="00EE52EA"/>
          <w:p w:rsidR="00CF3882" w:rsidRDefault="00CF3882" w:rsidP="00EE52EA"/>
          <w:p w:rsidR="00CF3882" w:rsidRDefault="00CF3882" w:rsidP="00EE52EA"/>
          <w:p w:rsidR="00CF3882" w:rsidRPr="00D55153" w:rsidRDefault="00CF3882" w:rsidP="00EE52EA"/>
          <w:p w:rsidR="00CF3882" w:rsidRPr="00D55153" w:rsidRDefault="00CF3882" w:rsidP="00EE52EA">
            <w:pPr>
              <w:ind w:firstLineChars="1600" w:firstLine="336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:rsidR="00CF3882" w:rsidRPr="00D55153" w:rsidRDefault="00CF3882" w:rsidP="00EE52EA">
            <w:pPr>
              <w:ind w:firstLineChars="1600" w:firstLine="3360"/>
              <w:rPr>
                <w:szCs w:val="21"/>
              </w:rPr>
            </w:pPr>
            <w:r w:rsidRPr="00D55153">
              <w:rPr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申报单位（公章）</w:t>
            </w:r>
          </w:p>
          <w:p w:rsidR="00CF3882" w:rsidRDefault="00CF3882" w:rsidP="00EE52EA">
            <w:pPr>
              <w:ind w:firstLineChars="1600" w:firstLine="3360"/>
              <w:rPr>
                <w:szCs w:val="21"/>
              </w:rPr>
            </w:pPr>
          </w:p>
          <w:p w:rsidR="00CF3882" w:rsidRPr="00D55153" w:rsidRDefault="00CF3882" w:rsidP="00EE52EA">
            <w:pPr>
              <w:ind w:firstLineChars="1600" w:firstLine="3360"/>
              <w:rPr>
                <w:szCs w:val="21"/>
              </w:rPr>
            </w:pPr>
          </w:p>
          <w:p w:rsidR="00CF3882" w:rsidRPr="00D55153" w:rsidRDefault="00CF3882" w:rsidP="00EE52EA">
            <w:pPr>
              <w:ind w:firstLineChars="1600" w:firstLine="3360"/>
              <w:rPr>
                <w:szCs w:val="21"/>
              </w:rPr>
            </w:pPr>
            <w:r w:rsidRPr="00D55153"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法定代表人签字：</w:t>
            </w:r>
          </w:p>
          <w:p w:rsidR="00CF3882" w:rsidRDefault="00CF3882" w:rsidP="00EE52EA">
            <w:pPr>
              <w:ind w:firstLineChars="1600" w:firstLine="3360"/>
              <w:rPr>
                <w:szCs w:val="21"/>
              </w:rPr>
            </w:pPr>
          </w:p>
          <w:p w:rsidR="00CF3882" w:rsidRDefault="00CF3882" w:rsidP="00EE52EA">
            <w:pPr>
              <w:ind w:firstLineChars="1600" w:firstLine="3360"/>
              <w:rPr>
                <w:szCs w:val="21"/>
              </w:rPr>
            </w:pPr>
          </w:p>
          <w:p w:rsidR="00CF3882" w:rsidRPr="00D55153" w:rsidRDefault="00CF3882" w:rsidP="00EE52EA">
            <w:pPr>
              <w:ind w:firstLineChars="1600" w:firstLine="3360"/>
              <w:rPr>
                <w:szCs w:val="21"/>
              </w:rPr>
            </w:pPr>
          </w:p>
          <w:p w:rsidR="00CF3882" w:rsidRPr="00D55153" w:rsidRDefault="00CF3882" w:rsidP="00EE52EA">
            <w:r w:rsidRPr="00D55153">
              <w:rPr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                             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年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月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日</w:t>
            </w:r>
          </w:p>
        </w:tc>
      </w:tr>
    </w:tbl>
    <w:p w:rsidR="00CF3882" w:rsidRDefault="00CF3882">
      <w:pPr>
        <w:spacing w:line="440" w:lineRule="exact"/>
        <w:rPr>
          <w:rFonts w:ascii="仿宋_GB2312" w:eastAsia="仿宋_GB2312" w:hAnsi="Times New Roman"/>
          <w:sz w:val="32"/>
          <w:szCs w:val="32"/>
        </w:rPr>
      </w:pPr>
    </w:p>
    <w:sectPr w:rsidR="00CF3882" w:rsidSect="00ED2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82" w:rsidRDefault="00CF3882">
      <w:r>
        <w:separator/>
      </w:r>
    </w:p>
  </w:endnote>
  <w:endnote w:type="continuationSeparator" w:id="0">
    <w:p w:rsidR="00CF3882" w:rsidRDefault="00CF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宋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82" w:rsidRDefault="00CF38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82" w:rsidRDefault="00CF38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82" w:rsidRDefault="00CF38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82" w:rsidRDefault="00CF3882">
      <w:r>
        <w:separator/>
      </w:r>
    </w:p>
  </w:footnote>
  <w:footnote w:type="continuationSeparator" w:id="0">
    <w:p w:rsidR="00CF3882" w:rsidRDefault="00CF3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82" w:rsidRDefault="00CF38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82" w:rsidRDefault="00CF3882" w:rsidP="00BE042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82" w:rsidRDefault="00CF38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I0NTljYmVmMWVlZDdmOGNmMjM0MWY1NjgxNzUwMDIifQ=="/>
  </w:docVars>
  <w:rsids>
    <w:rsidRoot w:val="5B662693"/>
    <w:rsid w:val="000503C6"/>
    <w:rsid w:val="000C6F89"/>
    <w:rsid w:val="001D2DA6"/>
    <w:rsid w:val="00301231"/>
    <w:rsid w:val="00303687"/>
    <w:rsid w:val="003B1060"/>
    <w:rsid w:val="006A3DC1"/>
    <w:rsid w:val="007303AD"/>
    <w:rsid w:val="007E2DC5"/>
    <w:rsid w:val="00A04F2D"/>
    <w:rsid w:val="00BE042E"/>
    <w:rsid w:val="00C24307"/>
    <w:rsid w:val="00CC4BF0"/>
    <w:rsid w:val="00CF3882"/>
    <w:rsid w:val="00D0418B"/>
    <w:rsid w:val="00D55153"/>
    <w:rsid w:val="00DE7EBF"/>
    <w:rsid w:val="00ED2CD3"/>
    <w:rsid w:val="00EE52EA"/>
    <w:rsid w:val="00FA1F24"/>
    <w:rsid w:val="00FE5E51"/>
    <w:rsid w:val="11927EC1"/>
    <w:rsid w:val="1CC0710C"/>
    <w:rsid w:val="1FC31B71"/>
    <w:rsid w:val="34B019FF"/>
    <w:rsid w:val="35892164"/>
    <w:rsid w:val="36B943A9"/>
    <w:rsid w:val="378B4204"/>
    <w:rsid w:val="3C7560F6"/>
    <w:rsid w:val="3D69096D"/>
    <w:rsid w:val="3F571CC0"/>
    <w:rsid w:val="47B82587"/>
    <w:rsid w:val="59100DCD"/>
    <w:rsid w:val="5B662693"/>
    <w:rsid w:val="5EAC291B"/>
    <w:rsid w:val="5F630C74"/>
    <w:rsid w:val="682D005E"/>
    <w:rsid w:val="68676F16"/>
    <w:rsid w:val="69FE7BEA"/>
    <w:rsid w:val="6AC834D0"/>
    <w:rsid w:val="6D076088"/>
    <w:rsid w:val="71265B0D"/>
    <w:rsid w:val="714E0618"/>
    <w:rsid w:val="75DF29E1"/>
    <w:rsid w:val="792A003C"/>
    <w:rsid w:val="7FD5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D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D2CD3"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DC1"/>
    <w:rPr>
      <w:rFonts w:cs="Times New Roman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ED2CD3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3DC1"/>
    <w:rPr>
      <w:rFonts w:cs="Times New Roman"/>
    </w:rPr>
  </w:style>
  <w:style w:type="character" w:styleId="Strong">
    <w:name w:val="Strong"/>
    <w:basedOn w:val="DefaultParagraphFont"/>
    <w:uiPriority w:val="99"/>
    <w:qFormat/>
    <w:rsid w:val="00ED2CD3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0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3D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DC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041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DC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175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劳务分会</dc:creator>
  <cp:keywords/>
  <dc:description/>
  <cp:lastModifiedBy>Administrator</cp:lastModifiedBy>
  <cp:revision>8</cp:revision>
  <cp:lastPrinted>2022-07-04T02:02:00Z</cp:lastPrinted>
  <dcterms:created xsi:type="dcterms:W3CDTF">2022-03-09T08:23:00Z</dcterms:created>
  <dcterms:modified xsi:type="dcterms:W3CDTF">2022-07-14T01:59:00Z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5D3AE531E72B4B18939BC3E9F5F5C3AC</vt:lpwstr>
  </property>
</Properties>
</file>