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E4" w:rsidRDefault="006272E4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</w:t>
      </w:r>
      <w:r>
        <w:rPr>
          <w:rFonts w:ascii="黑体" w:eastAsia="黑体"/>
          <w:sz w:val="24"/>
        </w:rPr>
        <w:t>1</w:t>
      </w:r>
      <w:r>
        <w:rPr>
          <w:rFonts w:ascii="黑体" w:eastAsia="黑体" w:hint="eastAsia"/>
          <w:sz w:val="24"/>
        </w:rPr>
        <w:t>：</w:t>
      </w:r>
    </w:p>
    <w:p w:rsidR="006272E4" w:rsidRDefault="006272E4">
      <w:pPr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黑龙江省建筑业企业行业信用评价申请表</w:t>
      </w:r>
    </w:p>
    <w:p w:rsidR="006272E4" w:rsidRDefault="006272E4">
      <w:pPr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W w:w="9876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3"/>
        <w:gridCol w:w="237"/>
        <w:gridCol w:w="1129"/>
        <w:gridCol w:w="1161"/>
        <w:gridCol w:w="1647"/>
        <w:gridCol w:w="944"/>
        <w:gridCol w:w="237"/>
        <w:gridCol w:w="707"/>
        <w:gridCol w:w="989"/>
        <w:gridCol w:w="1552"/>
      </w:tblGrid>
      <w:tr w:rsidR="006272E4" w:rsidTr="00CC4754">
        <w:trPr>
          <w:trHeight w:val="693"/>
          <w:jc w:val="center"/>
        </w:trPr>
        <w:tc>
          <w:tcPr>
            <w:tcW w:w="1510" w:type="dxa"/>
            <w:gridSpan w:val="2"/>
            <w:vAlign w:val="center"/>
          </w:tcPr>
          <w:p w:rsidR="006272E4" w:rsidRDefault="00627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 w:rsidR="006272E4" w:rsidRDefault="00627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3"/>
            <w:vAlign w:val="center"/>
          </w:tcPr>
          <w:p w:rsidR="006272E4" w:rsidRDefault="006272E4"/>
        </w:tc>
        <w:tc>
          <w:tcPr>
            <w:tcW w:w="1181" w:type="dxa"/>
            <w:gridSpan w:val="2"/>
            <w:vAlign w:val="center"/>
          </w:tcPr>
          <w:p w:rsidR="006272E4" w:rsidRDefault="00627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844"/>
          <w:jc w:val="center"/>
        </w:trPr>
        <w:tc>
          <w:tcPr>
            <w:tcW w:w="1510" w:type="dxa"/>
            <w:gridSpan w:val="2"/>
            <w:vAlign w:val="center"/>
          </w:tcPr>
          <w:p w:rsidR="006272E4" w:rsidRDefault="00627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 w:rsidR="006272E4" w:rsidRDefault="00627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3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6272E4" w:rsidRDefault="00627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 w:rsidR="006272E4" w:rsidRDefault="00627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693"/>
          <w:jc w:val="center"/>
        </w:trPr>
        <w:tc>
          <w:tcPr>
            <w:tcW w:w="1510" w:type="dxa"/>
            <w:gridSpan w:val="2"/>
            <w:vAlign w:val="center"/>
          </w:tcPr>
          <w:p w:rsidR="006272E4" w:rsidRDefault="006272E4">
            <w:pPr>
              <w:ind w:leftChars="-50" w:left="-105" w:rightChars="-50" w:right="-105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 w:rsidR="006272E4" w:rsidRDefault="006272E4">
            <w:pPr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等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3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6272E4" w:rsidRDefault="00627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683"/>
          <w:jc w:val="center"/>
        </w:trPr>
        <w:tc>
          <w:tcPr>
            <w:tcW w:w="2639" w:type="dxa"/>
            <w:gridSpan w:val="3"/>
            <w:vAlign w:val="center"/>
          </w:tcPr>
          <w:p w:rsidR="006272E4" w:rsidRDefault="006272E4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全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产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许</w:t>
            </w:r>
          </w:p>
          <w:p w:rsidR="006272E4" w:rsidRDefault="006272E4">
            <w:pPr>
              <w:ind w:firstLineChars="200" w:firstLine="388"/>
            </w:pPr>
            <w:r>
              <w:rPr>
                <w:rFonts w:hint="eastAsia"/>
                <w:spacing w:val="-8"/>
                <w:szCs w:val="21"/>
              </w:rPr>
              <w:t>可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证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编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2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6272E4" w:rsidRDefault="00627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347"/>
          <w:jc w:val="center"/>
        </w:trPr>
        <w:tc>
          <w:tcPr>
            <w:tcW w:w="2639" w:type="dxa"/>
            <w:gridSpan w:val="3"/>
            <w:vMerge w:val="restart"/>
            <w:vAlign w:val="center"/>
          </w:tcPr>
          <w:p w:rsidR="006272E4" w:rsidRDefault="006272E4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近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年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工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程</w:t>
            </w:r>
            <w:r>
              <w:rPr>
                <w:spacing w:val="-8"/>
                <w:szCs w:val="21"/>
              </w:rPr>
              <w:t xml:space="preserve"> </w:t>
            </w:r>
          </w:p>
          <w:p w:rsidR="006272E4" w:rsidRDefault="006272E4">
            <w:pPr>
              <w:jc w:val="center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结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算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收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 w:rsidR="006272E4" w:rsidRDefault="006272E4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 w:rsidR="006272E4" w:rsidRDefault="006272E4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:rsidR="006272E4" w:rsidRDefault="006272E4">
            <w:r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159"/>
          <w:jc w:val="center"/>
        </w:trPr>
        <w:tc>
          <w:tcPr>
            <w:tcW w:w="2639" w:type="dxa"/>
            <w:gridSpan w:val="3"/>
            <w:vMerge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1161" w:type="dxa"/>
            <w:vAlign w:val="center"/>
          </w:tcPr>
          <w:p w:rsidR="006272E4" w:rsidRDefault="006272E4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 w:rsidR="006272E4" w:rsidRDefault="006272E4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159"/>
          <w:jc w:val="center"/>
        </w:trPr>
        <w:tc>
          <w:tcPr>
            <w:tcW w:w="2639" w:type="dxa"/>
            <w:gridSpan w:val="3"/>
            <w:vMerge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1161" w:type="dxa"/>
            <w:vAlign w:val="center"/>
          </w:tcPr>
          <w:p w:rsidR="006272E4" w:rsidRDefault="006272E4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 w:rsidR="006272E4" w:rsidRDefault="006272E4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676"/>
          <w:jc w:val="center"/>
        </w:trPr>
        <w:tc>
          <w:tcPr>
            <w:tcW w:w="1273" w:type="dxa"/>
            <w:vAlign w:val="center"/>
          </w:tcPr>
          <w:p w:rsidR="006272E4" w:rsidRDefault="006272E4"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 w:rsidR="006272E4" w:rsidRDefault="006272E4"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1161" w:type="dxa"/>
            <w:vAlign w:val="center"/>
          </w:tcPr>
          <w:p w:rsidR="006272E4" w:rsidRDefault="006272E4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:rsidR="006272E4" w:rsidRDefault="006272E4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944" w:type="dxa"/>
            <w:vAlign w:val="center"/>
          </w:tcPr>
          <w:p w:rsidR="006272E4" w:rsidRDefault="006272E4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989" w:type="dxa"/>
            <w:vAlign w:val="center"/>
          </w:tcPr>
          <w:p w:rsidR="006272E4" w:rsidRDefault="006272E4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:rsidR="006272E4" w:rsidRDefault="006272E4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 w:rsidR="006272E4" w:rsidRDefault="006272E4"/>
        </w:tc>
      </w:tr>
      <w:tr w:rsidR="006272E4" w:rsidTr="00CC4754">
        <w:trPr>
          <w:trHeight w:val="676"/>
          <w:jc w:val="center"/>
        </w:trPr>
        <w:tc>
          <w:tcPr>
            <w:tcW w:w="1273" w:type="dxa"/>
            <w:vAlign w:val="center"/>
          </w:tcPr>
          <w:p w:rsidR="006272E4" w:rsidRDefault="006272E4">
            <w:pPr>
              <w:jc w:val="center"/>
            </w:pPr>
            <w:r>
              <w:rPr>
                <w:rFonts w:hint="eastAsia"/>
              </w:rPr>
              <w:t>财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  <w:p w:rsidR="006272E4" w:rsidRDefault="006272E4">
            <w:pPr>
              <w:jc w:val="center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1161" w:type="dxa"/>
            <w:vAlign w:val="center"/>
          </w:tcPr>
          <w:p w:rsidR="006272E4" w:rsidRDefault="006272E4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47" w:type="dxa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944" w:type="dxa"/>
            <w:vAlign w:val="center"/>
          </w:tcPr>
          <w:p w:rsidR="006272E4" w:rsidRDefault="006272E4">
            <w:pPr>
              <w:jc w:val="center"/>
            </w:pP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术</w:t>
            </w:r>
          </w:p>
          <w:p w:rsidR="006272E4" w:rsidRDefault="006272E4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989" w:type="dxa"/>
            <w:vAlign w:val="center"/>
          </w:tcPr>
          <w:p w:rsidR="006272E4" w:rsidRDefault="006272E4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 w:rsidR="006272E4" w:rsidRDefault="006272E4">
            <w:pPr>
              <w:jc w:val="center"/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 w:rsidR="006272E4" w:rsidRDefault="006272E4"/>
        </w:tc>
      </w:tr>
      <w:tr w:rsidR="006272E4" w:rsidTr="00CC4754">
        <w:trPr>
          <w:trHeight w:val="567"/>
          <w:jc w:val="center"/>
        </w:trPr>
        <w:tc>
          <w:tcPr>
            <w:tcW w:w="3800" w:type="dxa"/>
            <w:gridSpan w:val="4"/>
            <w:vMerge w:val="restart"/>
          </w:tcPr>
          <w:p w:rsidR="006272E4" w:rsidRDefault="006272E4">
            <w:pPr>
              <w:ind w:firstLineChars="150" w:firstLine="315"/>
            </w:pPr>
          </w:p>
          <w:p w:rsidR="006272E4" w:rsidRDefault="006272E4">
            <w:pPr>
              <w:ind w:firstLineChars="150" w:firstLine="315"/>
            </w:pPr>
          </w:p>
          <w:p w:rsidR="006272E4" w:rsidRDefault="006272E4">
            <w:pPr>
              <w:ind w:firstLineChars="250" w:firstLine="525"/>
            </w:pPr>
          </w:p>
          <w:p w:rsidR="006272E4" w:rsidRDefault="006272E4">
            <w:pPr>
              <w:ind w:firstLineChars="250" w:firstLine="525"/>
            </w:pPr>
          </w:p>
          <w:p w:rsidR="006272E4" w:rsidRDefault="006272E4">
            <w:pPr>
              <w:ind w:firstLineChars="250" w:firstLine="525"/>
            </w:pPr>
            <w:r>
              <w:rPr>
                <w:rFonts w:hint="eastAsia"/>
              </w:rPr>
              <w:t>近三年完成国外、省外工程</w:t>
            </w:r>
          </w:p>
        </w:tc>
        <w:tc>
          <w:tcPr>
            <w:tcW w:w="3535" w:type="dxa"/>
            <w:gridSpan w:val="4"/>
            <w:vAlign w:val="center"/>
          </w:tcPr>
          <w:p w:rsidR="006272E4" w:rsidRDefault="006272E4"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 w:rsidR="006272E4" w:rsidRDefault="006272E4"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 w:rsidR="006272E4" w:rsidTr="00CC4754">
        <w:trPr>
          <w:trHeight w:val="567"/>
          <w:jc w:val="center"/>
        </w:trPr>
        <w:tc>
          <w:tcPr>
            <w:tcW w:w="3800" w:type="dxa"/>
            <w:gridSpan w:val="4"/>
            <w:vMerge/>
          </w:tcPr>
          <w:p w:rsidR="006272E4" w:rsidRDefault="006272E4"/>
        </w:tc>
        <w:tc>
          <w:tcPr>
            <w:tcW w:w="3535" w:type="dxa"/>
            <w:gridSpan w:val="4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567"/>
          <w:jc w:val="center"/>
        </w:trPr>
        <w:tc>
          <w:tcPr>
            <w:tcW w:w="3800" w:type="dxa"/>
            <w:gridSpan w:val="4"/>
            <w:vMerge/>
          </w:tcPr>
          <w:p w:rsidR="006272E4" w:rsidRDefault="006272E4"/>
        </w:tc>
        <w:tc>
          <w:tcPr>
            <w:tcW w:w="3535" w:type="dxa"/>
            <w:gridSpan w:val="4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567"/>
          <w:jc w:val="center"/>
        </w:trPr>
        <w:tc>
          <w:tcPr>
            <w:tcW w:w="3800" w:type="dxa"/>
            <w:gridSpan w:val="4"/>
            <w:vMerge/>
          </w:tcPr>
          <w:p w:rsidR="006272E4" w:rsidRDefault="006272E4"/>
        </w:tc>
        <w:tc>
          <w:tcPr>
            <w:tcW w:w="3535" w:type="dxa"/>
            <w:gridSpan w:val="4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567"/>
          <w:jc w:val="center"/>
        </w:trPr>
        <w:tc>
          <w:tcPr>
            <w:tcW w:w="3800" w:type="dxa"/>
            <w:gridSpan w:val="4"/>
            <w:vMerge/>
          </w:tcPr>
          <w:p w:rsidR="006272E4" w:rsidRDefault="006272E4"/>
        </w:tc>
        <w:tc>
          <w:tcPr>
            <w:tcW w:w="3535" w:type="dxa"/>
            <w:gridSpan w:val="4"/>
            <w:vAlign w:val="center"/>
          </w:tcPr>
          <w:p w:rsidR="006272E4" w:rsidRDefault="006272E4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6272E4" w:rsidRDefault="006272E4">
            <w:pPr>
              <w:jc w:val="center"/>
            </w:pPr>
          </w:p>
        </w:tc>
      </w:tr>
      <w:tr w:rsidR="006272E4" w:rsidTr="00CC4754">
        <w:trPr>
          <w:trHeight w:val="1168"/>
          <w:jc w:val="center"/>
        </w:trPr>
        <w:tc>
          <w:tcPr>
            <w:tcW w:w="3800" w:type="dxa"/>
            <w:gridSpan w:val="4"/>
            <w:vAlign w:val="center"/>
          </w:tcPr>
          <w:p w:rsidR="006272E4" w:rsidRDefault="006272E4">
            <w:pPr>
              <w:ind w:firstLineChars="300" w:firstLine="630"/>
            </w:pPr>
            <w:r>
              <w:rPr>
                <w:rFonts w:hint="eastAsia"/>
              </w:rPr>
              <w:t>近三年国家、省获奖情况</w:t>
            </w:r>
          </w:p>
        </w:tc>
        <w:tc>
          <w:tcPr>
            <w:tcW w:w="6076" w:type="dxa"/>
            <w:gridSpan w:val="6"/>
          </w:tcPr>
          <w:p w:rsidR="006272E4" w:rsidRDefault="006272E4"/>
        </w:tc>
      </w:tr>
      <w:tr w:rsidR="006272E4" w:rsidTr="00CC4754">
        <w:trPr>
          <w:trHeight w:val="2570"/>
          <w:jc w:val="center"/>
        </w:trPr>
        <w:tc>
          <w:tcPr>
            <w:tcW w:w="9876" w:type="dxa"/>
            <w:gridSpan w:val="10"/>
          </w:tcPr>
          <w:p w:rsidR="006272E4" w:rsidRDefault="006272E4" w:rsidP="00CC4754">
            <w:pPr>
              <w:ind w:firstLineChars="2907" w:firstLine="6977"/>
              <w:rPr>
                <w:sz w:val="24"/>
              </w:rPr>
            </w:pPr>
          </w:p>
          <w:p w:rsidR="006272E4" w:rsidRDefault="006272E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申报单位（公章）</w:t>
            </w:r>
          </w:p>
          <w:p w:rsidR="006272E4" w:rsidRDefault="006272E4">
            <w:pPr>
              <w:rPr>
                <w:sz w:val="24"/>
              </w:rPr>
            </w:pPr>
          </w:p>
          <w:p w:rsidR="006272E4" w:rsidRDefault="006272E4">
            <w:pPr>
              <w:rPr>
                <w:sz w:val="24"/>
              </w:rPr>
            </w:pPr>
          </w:p>
          <w:p w:rsidR="006272E4" w:rsidRDefault="006272E4">
            <w:pPr>
              <w:ind w:firstLineChars="1900" w:firstLine="456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法定代表人签字：</w:t>
            </w:r>
          </w:p>
          <w:p w:rsidR="006272E4" w:rsidRDefault="006272E4">
            <w:pPr>
              <w:jc w:val="center"/>
              <w:rPr>
                <w:sz w:val="24"/>
              </w:rPr>
            </w:pPr>
          </w:p>
          <w:p w:rsidR="006272E4" w:rsidRDefault="006272E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bookmarkStart w:id="0" w:name="_GoBack"/>
            <w:bookmarkEnd w:id="0"/>
          </w:p>
          <w:p w:rsidR="006272E4" w:rsidRDefault="006272E4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72E4" w:rsidRDefault="006272E4"/>
    <w:sectPr w:rsidR="006272E4" w:rsidSect="00CD2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E4" w:rsidRDefault="006272E4" w:rsidP="00CD28B7">
      <w:r>
        <w:separator/>
      </w:r>
    </w:p>
  </w:endnote>
  <w:endnote w:type="continuationSeparator" w:id="0">
    <w:p w:rsidR="006272E4" w:rsidRDefault="006272E4" w:rsidP="00CD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E4" w:rsidRDefault="00627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2E4" w:rsidRDefault="006272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E4" w:rsidRDefault="00627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6272E4" w:rsidRDefault="006272E4">
    <w:pPr>
      <w:pStyle w:val="Footer"/>
      <w:ind w:right="360"/>
      <w:jc w:val="center"/>
    </w:pPr>
    <w:r>
      <w:t>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E4" w:rsidRDefault="00627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E4" w:rsidRDefault="006272E4" w:rsidP="00CD28B7">
      <w:r>
        <w:separator/>
      </w:r>
    </w:p>
  </w:footnote>
  <w:footnote w:type="continuationSeparator" w:id="0">
    <w:p w:rsidR="006272E4" w:rsidRDefault="006272E4" w:rsidP="00CD2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E4" w:rsidRDefault="006272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E4" w:rsidRDefault="006272E4" w:rsidP="00CC475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E4" w:rsidRDefault="006272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9A5"/>
    <w:rsid w:val="00021363"/>
    <w:rsid w:val="000620FF"/>
    <w:rsid w:val="00076419"/>
    <w:rsid w:val="000A1B2C"/>
    <w:rsid w:val="000B7CEF"/>
    <w:rsid w:val="000C5C73"/>
    <w:rsid w:val="00131D37"/>
    <w:rsid w:val="001348F1"/>
    <w:rsid w:val="001D57BD"/>
    <w:rsid w:val="001F7AE6"/>
    <w:rsid w:val="00231F93"/>
    <w:rsid w:val="003009EF"/>
    <w:rsid w:val="0030717B"/>
    <w:rsid w:val="00357EB3"/>
    <w:rsid w:val="003740A2"/>
    <w:rsid w:val="00391440"/>
    <w:rsid w:val="003D1601"/>
    <w:rsid w:val="00514698"/>
    <w:rsid w:val="00525F49"/>
    <w:rsid w:val="005663F9"/>
    <w:rsid w:val="005D7E32"/>
    <w:rsid w:val="0060306A"/>
    <w:rsid w:val="006272E4"/>
    <w:rsid w:val="006311F9"/>
    <w:rsid w:val="006A746F"/>
    <w:rsid w:val="006C2898"/>
    <w:rsid w:val="007176B5"/>
    <w:rsid w:val="00762B2D"/>
    <w:rsid w:val="00763589"/>
    <w:rsid w:val="007B2DE1"/>
    <w:rsid w:val="007E06D3"/>
    <w:rsid w:val="007F6B15"/>
    <w:rsid w:val="00844284"/>
    <w:rsid w:val="008650B2"/>
    <w:rsid w:val="00896D43"/>
    <w:rsid w:val="008A5D0F"/>
    <w:rsid w:val="008B58CD"/>
    <w:rsid w:val="008C0FF9"/>
    <w:rsid w:val="008F090B"/>
    <w:rsid w:val="009962C6"/>
    <w:rsid w:val="009B271A"/>
    <w:rsid w:val="009F4BCC"/>
    <w:rsid w:val="00A63BDD"/>
    <w:rsid w:val="00AA6A9A"/>
    <w:rsid w:val="00B0172E"/>
    <w:rsid w:val="00B329A5"/>
    <w:rsid w:val="00B3765A"/>
    <w:rsid w:val="00B4164B"/>
    <w:rsid w:val="00C52F14"/>
    <w:rsid w:val="00C551C5"/>
    <w:rsid w:val="00CC4754"/>
    <w:rsid w:val="00CD09C2"/>
    <w:rsid w:val="00CD28B7"/>
    <w:rsid w:val="00CE7078"/>
    <w:rsid w:val="00DE5AAF"/>
    <w:rsid w:val="00E34E71"/>
    <w:rsid w:val="00E8679D"/>
    <w:rsid w:val="00E90F6A"/>
    <w:rsid w:val="00F465C9"/>
    <w:rsid w:val="00F75825"/>
    <w:rsid w:val="00F75BFA"/>
    <w:rsid w:val="00FB0A81"/>
    <w:rsid w:val="00FB6B88"/>
    <w:rsid w:val="0346236F"/>
    <w:rsid w:val="0FD4466E"/>
    <w:rsid w:val="14BF094A"/>
    <w:rsid w:val="531E5848"/>
    <w:rsid w:val="5EDF376E"/>
    <w:rsid w:val="66992060"/>
    <w:rsid w:val="7635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28B7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D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28B7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CD28B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D28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73</Words>
  <Characters>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27</cp:revision>
  <cp:lastPrinted>2019-05-28T05:40:00Z</cp:lastPrinted>
  <dcterms:created xsi:type="dcterms:W3CDTF">2017-05-31T06:39:00Z</dcterms:created>
  <dcterms:modified xsi:type="dcterms:W3CDTF">2021-05-20T01:45:00Z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3793312D0612406697C59F622D60B6B4</vt:lpwstr>
  </property>
</Properties>
</file>