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77" w:rsidRPr="003B1060" w:rsidRDefault="00675977">
      <w:pPr>
        <w:jc w:val="left"/>
        <w:rPr>
          <w:rFonts w:ascii="黑体" w:eastAsia="黑体" w:hAnsi="Times New Roman"/>
          <w:sz w:val="24"/>
          <w:szCs w:val="24"/>
        </w:rPr>
      </w:pPr>
      <w:bookmarkStart w:id="0" w:name="_Hlk39508151"/>
      <w:r w:rsidRPr="003B1060">
        <w:rPr>
          <w:rFonts w:ascii="黑体" w:eastAsia="黑体" w:hAnsi="Times New Roman" w:hint="eastAsia"/>
          <w:sz w:val="24"/>
          <w:szCs w:val="24"/>
        </w:rPr>
        <w:t>附件</w:t>
      </w:r>
      <w:r>
        <w:rPr>
          <w:rFonts w:ascii="黑体" w:eastAsia="黑体" w:hAnsi="Times New Roman"/>
          <w:sz w:val="24"/>
          <w:szCs w:val="24"/>
        </w:rPr>
        <w:t>1</w:t>
      </w:r>
      <w:r w:rsidRPr="003B1060">
        <w:rPr>
          <w:rFonts w:ascii="黑体" w:eastAsia="黑体" w:hAnsi="Times New Roman" w:hint="eastAsia"/>
          <w:sz w:val="24"/>
          <w:szCs w:val="24"/>
        </w:rPr>
        <w:t>：</w:t>
      </w:r>
    </w:p>
    <w:bookmarkEnd w:id="0"/>
    <w:p w:rsidR="00675977" w:rsidRDefault="00675977" w:rsidP="009E2B1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牡丹江市</w:t>
      </w:r>
      <w:r w:rsidRPr="003B1060">
        <w:rPr>
          <w:rFonts w:ascii="方正小标宋简体" w:eastAsia="方正小标宋简体" w:hAnsi="方正小标宋简体" w:cs="方正小标宋简体" w:hint="eastAsia"/>
          <w:sz w:val="44"/>
          <w:szCs w:val="44"/>
        </w:rPr>
        <w:t>建筑业企业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行业</w:t>
      </w:r>
      <w:r w:rsidRPr="003B1060">
        <w:rPr>
          <w:rFonts w:ascii="方正小标宋简体" w:eastAsia="方正小标宋简体" w:hAnsi="方正小标宋简体" w:cs="方正小标宋简体" w:hint="eastAsia"/>
          <w:sz w:val="44"/>
          <w:szCs w:val="44"/>
        </w:rPr>
        <w:t>信用评价</w:t>
      </w:r>
    </w:p>
    <w:p w:rsidR="00675977" w:rsidRDefault="00675977" w:rsidP="009E2B12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3B1060">
        <w:rPr>
          <w:rFonts w:ascii="方正小标宋简体" w:eastAsia="方正小标宋简体" w:hAnsi="方正小标宋简体" w:cs="方正小标宋简体" w:hint="eastAsia"/>
          <w:sz w:val="44"/>
          <w:szCs w:val="44"/>
        </w:rPr>
        <w:t>诚信承诺书</w:t>
      </w:r>
    </w:p>
    <w:p w:rsidR="00675977" w:rsidRDefault="0067597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我单位接受牡丹江市建设行业协会《牡丹江市</w:t>
      </w:r>
      <w:r w:rsidRPr="003B1060">
        <w:rPr>
          <w:rFonts w:ascii="仿宋" w:eastAsia="仿宋" w:hAnsi="仿宋" w:hint="eastAsia"/>
          <w:sz w:val="32"/>
          <w:szCs w:val="32"/>
        </w:rPr>
        <w:t>建筑业企业行业信用评价管理暂行办法</w:t>
      </w:r>
      <w:r>
        <w:rPr>
          <w:rFonts w:ascii="仿宋" w:eastAsia="仿宋" w:hAnsi="仿宋" w:hint="eastAsia"/>
          <w:sz w:val="32"/>
          <w:szCs w:val="32"/>
        </w:rPr>
        <w:t>》和相关规定，自愿参加</w:t>
      </w:r>
      <w:r>
        <w:rPr>
          <w:rFonts w:ascii="仿宋" w:eastAsia="仿宋" w:hAnsi="仿宋"/>
          <w:sz w:val="32"/>
          <w:szCs w:val="32"/>
        </w:rPr>
        <w:t>2019</w:t>
      </w:r>
      <w:r>
        <w:rPr>
          <w:rFonts w:ascii="仿宋" w:eastAsia="仿宋" w:hAnsi="仿宋" w:hint="eastAsia"/>
          <w:sz w:val="32"/>
          <w:szCs w:val="32"/>
        </w:rPr>
        <w:t>年度牡丹江市</w:t>
      </w:r>
      <w:r w:rsidRPr="006C387B">
        <w:rPr>
          <w:rFonts w:ascii="仿宋" w:eastAsia="仿宋" w:hAnsi="仿宋" w:hint="eastAsia"/>
          <w:sz w:val="32"/>
          <w:szCs w:val="32"/>
        </w:rPr>
        <w:t>建筑业企业</w:t>
      </w:r>
      <w:r>
        <w:rPr>
          <w:rFonts w:ascii="仿宋" w:eastAsia="仿宋" w:hAnsi="仿宋" w:hint="eastAsia"/>
          <w:sz w:val="32"/>
          <w:szCs w:val="32"/>
        </w:rPr>
        <w:t>行业</w:t>
      </w:r>
      <w:r w:rsidRPr="006C387B">
        <w:rPr>
          <w:rFonts w:ascii="仿宋" w:eastAsia="仿宋" w:hAnsi="仿宋" w:hint="eastAsia"/>
          <w:sz w:val="32"/>
          <w:szCs w:val="32"/>
        </w:rPr>
        <w:t>信用评价</w:t>
      </w:r>
      <w:r>
        <w:rPr>
          <w:rFonts w:ascii="仿宋" w:eastAsia="仿宋" w:hAnsi="仿宋" w:hint="eastAsia"/>
          <w:sz w:val="32"/>
          <w:szCs w:val="32"/>
        </w:rPr>
        <w:t>活动。</w:t>
      </w:r>
    </w:p>
    <w:p w:rsidR="00675977" w:rsidRDefault="0067597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为此，公司郑重承诺：</w:t>
      </w:r>
    </w:p>
    <w:p w:rsidR="00675977" w:rsidRDefault="0067597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一、合法经营，重合同，守信用，自觉维护公平竞争秩序，反对不正当竞争，自觉抵制不正当竞争行为。</w:t>
      </w:r>
    </w:p>
    <w:p w:rsidR="00675977" w:rsidRDefault="0067597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二、加强全过程质量管理，提高工程质量和安全管理水平，落实企业主体责任，依法承担安全生产责任。</w:t>
      </w:r>
    </w:p>
    <w:p w:rsidR="00675977" w:rsidRDefault="0067597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三、积极参与行业信用体系建设，共同树立信用自律的道德观念和行业风尚。</w:t>
      </w:r>
    </w:p>
    <w:p w:rsidR="00675977" w:rsidRDefault="0067597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</w:t>
      </w:r>
      <w:r w:rsidRPr="006C387B">
        <w:rPr>
          <w:rFonts w:ascii="仿宋" w:eastAsia="仿宋" w:hAnsi="仿宋" w:hint="eastAsia"/>
          <w:sz w:val="32"/>
          <w:szCs w:val="32"/>
        </w:rPr>
        <w:t>本企业提供的信用评价材料真实有效，如有虚假，愿承担由此造成的一切责任和</w:t>
      </w:r>
      <w:r>
        <w:rPr>
          <w:rFonts w:ascii="仿宋" w:eastAsia="仿宋" w:hAnsi="仿宋" w:hint="eastAsia"/>
          <w:sz w:val="32"/>
          <w:szCs w:val="32"/>
        </w:rPr>
        <w:t>相关</w:t>
      </w:r>
      <w:r w:rsidRPr="006C387B">
        <w:rPr>
          <w:rFonts w:ascii="仿宋" w:eastAsia="仿宋" w:hAnsi="仿宋" w:hint="eastAsia"/>
          <w:sz w:val="32"/>
          <w:szCs w:val="32"/>
        </w:rPr>
        <w:t>后果。</w:t>
      </w:r>
    </w:p>
    <w:p w:rsidR="00675977" w:rsidRDefault="0067597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五、自觉接受社会、群众、新闻舆论的监督。</w:t>
      </w:r>
    </w:p>
    <w:p w:rsidR="00675977" w:rsidRDefault="00675977">
      <w:pPr>
        <w:pStyle w:val="BodyTextIndent"/>
        <w:tabs>
          <w:tab w:val="left" w:pos="0"/>
        </w:tabs>
        <w:spacing w:line="560" w:lineRule="exact"/>
        <w:ind w:firstLineChars="20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六、</w:t>
      </w:r>
      <w:r>
        <w:rPr>
          <w:rFonts w:ascii="仿宋" w:eastAsia="仿宋" w:hAnsi="仿宋" w:hint="eastAsia"/>
          <w:kern w:val="0"/>
        </w:rPr>
        <w:t>我单位近三年内未发生</w:t>
      </w:r>
      <w:r>
        <w:rPr>
          <w:rFonts w:ascii="仿宋" w:eastAsia="仿宋" w:hAnsi="仿宋" w:cs="仿宋" w:hint="eastAsia"/>
        </w:rPr>
        <w:t>较大（含）以上质量事故、安全生产事故、无违法违规及失信行为。</w:t>
      </w:r>
    </w:p>
    <w:p w:rsidR="00675977" w:rsidRDefault="00675977">
      <w:pPr>
        <w:spacing w:line="500" w:lineRule="exact"/>
        <w:jc w:val="left"/>
        <w:rPr>
          <w:rFonts w:ascii="仿宋" w:eastAsia="仿宋" w:hAnsi="仿宋"/>
          <w:sz w:val="32"/>
          <w:szCs w:val="32"/>
        </w:rPr>
      </w:pPr>
    </w:p>
    <w:p w:rsidR="00675977" w:rsidRDefault="00675977">
      <w:pPr>
        <w:spacing w:line="50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</w:t>
      </w:r>
      <w:r>
        <w:rPr>
          <w:rFonts w:ascii="仿宋" w:eastAsia="仿宋" w:hAnsi="仿宋" w:hint="eastAsia"/>
          <w:sz w:val="32"/>
          <w:szCs w:val="32"/>
        </w:rPr>
        <w:t>单位名称（公章）：</w:t>
      </w:r>
    </w:p>
    <w:p w:rsidR="00675977" w:rsidRDefault="00675977">
      <w:pPr>
        <w:spacing w:line="50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</w:t>
      </w:r>
      <w:r>
        <w:rPr>
          <w:rFonts w:ascii="仿宋" w:eastAsia="仿宋" w:hAnsi="仿宋" w:hint="eastAsia"/>
          <w:sz w:val="32"/>
          <w:szCs w:val="32"/>
        </w:rPr>
        <w:t>法定代表人签名：</w:t>
      </w:r>
    </w:p>
    <w:p w:rsidR="00675977" w:rsidRDefault="00675977" w:rsidP="000B3633">
      <w:pPr>
        <w:spacing w:line="500" w:lineRule="exact"/>
        <w:ind w:right="640"/>
        <w:jc w:val="right"/>
        <w:rPr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675977" w:rsidSect="008407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97" w:bottom="170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977" w:rsidRDefault="00675977" w:rsidP="001535CF">
      <w:r>
        <w:separator/>
      </w:r>
    </w:p>
  </w:endnote>
  <w:endnote w:type="continuationSeparator" w:id="0">
    <w:p w:rsidR="00675977" w:rsidRDefault="00675977" w:rsidP="00153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977" w:rsidRDefault="0067597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977" w:rsidRDefault="0067597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977" w:rsidRDefault="006759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977" w:rsidRDefault="00675977" w:rsidP="001535CF">
      <w:r>
        <w:separator/>
      </w:r>
    </w:p>
  </w:footnote>
  <w:footnote w:type="continuationSeparator" w:id="0">
    <w:p w:rsidR="00675977" w:rsidRDefault="00675977" w:rsidP="001535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977" w:rsidRDefault="0067597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977" w:rsidRDefault="00675977" w:rsidP="000B3633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977" w:rsidRDefault="0067597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6A7"/>
    <w:rsid w:val="00035D07"/>
    <w:rsid w:val="000649EE"/>
    <w:rsid w:val="000806A7"/>
    <w:rsid w:val="000B0AEE"/>
    <w:rsid w:val="000B3633"/>
    <w:rsid w:val="000E492C"/>
    <w:rsid w:val="00121B18"/>
    <w:rsid w:val="00122AD4"/>
    <w:rsid w:val="001535CF"/>
    <w:rsid w:val="001B1C41"/>
    <w:rsid w:val="00224D17"/>
    <w:rsid w:val="002E758D"/>
    <w:rsid w:val="00344E95"/>
    <w:rsid w:val="003B1060"/>
    <w:rsid w:val="003D79C3"/>
    <w:rsid w:val="00482550"/>
    <w:rsid w:val="004E0171"/>
    <w:rsid w:val="004E5F03"/>
    <w:rsid w:val="00675977"/>
    <w:rsid w:val="006C387B"/>
    <w:rsid w:val="006D62E6"/>
    <w:rsid w:val="00716DD9"/>
    <w:rsid w:val="00840700"/>
    <w:rsid w:val="008E3838"/>
    <w:rsid w:val="008E4B2F"/>
    <w:rsid w:val="009624C0"/>
    <w:rsid w:val="009E2B12"/>
    <w:rsid w:val="00A338C6"/>
    <w:rsid w:val="00AD7234"/>
    <w:rsid w:val="00B12F2C"/>
    <w:rsid w:val="00B44B39"/>
    <w:rsid w:val="00BE51A4"/>
    <w:rsid w:val="00D80D18"/>
    <w:rsid w:val="00D86165"/>
    <w:rsid w:val="00DE2389"/>
    <w:rsid w:val="00FD3FCC"/>
    <w:rsid w:val="380A54C6"/>
    <w:rsid w:val="565B7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700"/>
    <w:pPr>
      <w:widowControl w:val="0"/>
      <w:jc w:val="both"/>
    </w:pPr>
    <w:rPr>
      <w:rFonts w:ascii="等线" w:eastAsia="等线" w:hAnsi="等线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840700"/>
    <w:pPr>
      <w:spacing w:line="324" w:lineRule="auto"/>
      <w:ind w:firstLine="640"/>
    </w:pPr>
    <w:rPr>
      <w:rFonts w:eastAsia="仿宋_GB2312"/>
      <w:color w:val="000000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40700"/>
    <w:rPr>
      <w:rFonts w:eastAsia="仿宋_GB2312" w:cs="Times New Roman"/>
      <w:color w:val="000000"/>
      <w:sz w:val="32"/>
      <w:szCs w:val="32"/>
    </w:rPr>
  </w:style>
  <w:style w:type="paragraph" w:styleId="Footer">
    <w:name w:val="footer"/>
    <w:basedOn w:val="Normal"/>
    <w:link w:val="FooterChar"/>
    <w:uiPriority w:val="99"/>
    <w:rsid w:val="008407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40700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8407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4070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61</Words>
  <Characters>353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cong he</dc:creator>
  <cp:keywords/>
  <dc:description/>
  <cp:lastModifiedBy>Administrator</cp:lastModifiedBy>
  <cp:revision>16</cp:revision>
  <cp:lastPrinted>2020-05-04T10:01:00Z</cp:lastPrinted>
  <dcterms:created xsi:type="dcterms:W3CDTF">2020-04-15T02:57:00Z</dcterms:created>
  <dcterms:modified xsi:type="dcterms:W3CDTF">2020-07-22T08:20:00Z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