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45" w:rsidRPr="00A54637" w:rsidRDefault="00F61E45">
      <w:pPr>
        <w:rPr>
          <w:rFonts w:ascii="仿宋" w:eastAsia="仿宋" w:hAnsi="仿宋"/>
          <w:sz w:val="30"/>
          <w:szCs w:val="30"/>
          <w:lang w:val="zh-CN"/>
        </w:rPr>
      </w:pPr>
      <w:r w:rsidRPr="00A54637">
        <w:rPr>
          <w:rFonts w:ascii="仿宋" w:eastAsia="仿宋" w:hAnsi="仿宋" w:hint="eastAsia"/>
          <w:sz w:val="30"/>
          <w:szCs w:val="30"/>
          <w:lang w:val="zh-CN"/>
        </w:rPr>
        <w:t>附件</w:t>
      </w:r>
      <w:r>
        <w:rPr>
          <w:rFonts w:ascii="仿宋" w:eastAsia="仿宋" w:hAnsi="仿宋"/>
          <w:sz w:val="30"/>
          <w:szCs w:val="30"/>
          <w:lang w:val="zh-CN"/>
        </w:rPr>
        <w:t>2</w:t>
      </w:r>
      <w:r w:rsidRPr="00A54637">
        <w:rPr>
          <w:rFonts w:ascii="仿宋" w:eastAsia="仿宋" w:hAnsi="仿宋" w:hint="eastAsia"/>
          <w:sz w:val="30"/>
          <w:szCs w:val="30"/>
          <w:lang w:val="zh-CN"/>
        </w:rPr>
        <w:t>：</w:t>
      </w:r>
    </w:p>
    <w:p w:rsidR="00F61E45" w:rsidRPr="00A54637" w:rsidRDefault="00F61E45">
      <w:pPr>
        <w:widowControl/>
        <w:jc w:val="center"/>
        <w:rPr>
          <w:rFonts w:ascii="仿宋" w:eastAsia="仿宋" w:hAnsi="仿宋" w:cs="方正小标宋简体"/>
          <w:color w:val="000000"/>
          <w:sz w:val="30"/>
          <w:szCs w:val="30"/>
        </w:rPr>
      </w:pPr>
      <w:r w:rsidRPr="00A54637">
        <w:rPr>
          <w:rFonts w:ascii="仿宋" w:eastAsia="仿宋" w:hAnsi="仿宋" w:cs="方正小标宋简体" w:hint="eastAsia"/>
          <w:color w:val="000000"/>
          <w:sz w:val="30"/>
          <w:szCs w:val="30"/>
        </w:rPr>
        <w:t>证书简介</w:t>
      </w:r>
    </w:p>
    <w:p w:rsidR="00F61E45" w:rsidRPr="00A54637" w:rsidRDefault="00F61E45">
      <w:pPr>
        <w:spacing w:line="56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A54637">
        <w:rPr>
          <w:rFonts w:ascii="仿宋" w:eastAsia="仿宋" w:hAnsi="仿宋" w:hint="eastAsia"/>
          <w:b/>
          <w:bCs/>
          <w:sz w:val="28"/>
          <w:szCs w:val="28"/>
        </w:rPr>
        <w:t>颁证机构：</w:t>
      </w:r>
      <w:r w:rsidRPr="00A54637">
        <w:rPr>
          <w:rFonts w:ascii="仿宋" w:eastAsia="仿宋" w:hAnsi="仿宋" w:hint="eastAsia"/>
          <w:bCs/>
          <w:sz w:val="28"/>
          <w:szCs w:val="28"/>
        </w:rPr>
        <w:t>中国建设教育协会</w:t>
      </w:r>
    </w:p>
    <w:p w:rsidR="00F61E45" w:rsidRPr="00A54637" w:rsidRDefault="00F61E45">
      <w:pPr>
        <w:spacing w:line="56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A54637">
        <w:rPr>
          <w:rFonts w:ascii="仿宋" w:eastAsia="仿宋" w:hAnsi="仿宋" w:hint="eastAsia"/>
          <w:b/>
          <w:bCs/>
          <w:sz w:val="28"/>
          <w:szCs w:val="28"/>
        </w:rPr>
        <w:t>证书类型：</w:t>
      </w:r>
      <w:r w:rsidRPr="00A54637">
        <w:rPr>
          <w:rFonts w:ascii="仿宋" w:eastAsia="仿宋" w:hAnsi="仿宋"/>
          <w:bCs/>
          <w:sz w:val="28"/>
          <w:szCs w:val="28"/>
        </w:rPr>
        <w:t>BIM</w:t>
      </w:r>
      <w:r w:rsidRPr="00A54637">
        <w:rPr>
          <w:rFonts w:ascii="仿宋" w:eastAsia="仿宋" w:hAnsi="仿宋" w:hint="eastAsia"/>
          <w:bCs/>
          <w:sz w:val="28"/>
          <w:szCs w:val="28"/>
        </w:rPr>
        <w:t>建模、专业</w:t>
      </w:r>
      <w:r w:rsidRPr="00A54637">
        <w:rPr>
          <w:rFonts w:ascii="仿宋" w:eastAsia="仿宋" w:hAnsi="仿宋"/>
          <w:bCs/>
          <w:sz w:val="28"/>
          <w:szCs w:val="28"/>
        </w:rPr>
        <w:t>BIM</w:t>
      </w:r>
      <w:r w:rsidRPr="00A54637">
        <w:rPr>
          <w:rFonts w:ascii="仿宋" w:eastAsia="仿宋" w:hAnsi="仿宋" w:hint="eastAsia"/>
          <w:bCs/>
          <w:sz w:val="28"/>
          <w:szCs w:val="28"/>
        </w:rPr>
        <w:t>应用</w:t>
      </w:r>
    </w:p>
    <w:p w:rsidR="00F61E45" w:rsidRPr="00A54637" w:rsidRDefault="00F61E4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A54637">
        <w:rPr>
          <w:rFonts w:ascii="仿宋" w:eastAsia="仿宋" w:hAnsi="仿宋" w:hint="eastAsia"/>
          <w:b/>
          <w:bCs/>
          <w:sz w:val="28"/>
          <w:szCs w:val="28"/>
        </w:rPr>
        <w:t>证书查询网站：</w:t>
      </w:r>
      <w:r w:rsidRPr="00A54637">
        <w:rPr>
          <w:rFonts w:ascii="仿宋" w:eastAsia="仿宋" w:hAnsi="仿宋"/>
          <w:sz w:val="28"/>
          <w:szCs w:val="28"/>
        </w:rPr>
        <w:t>www.ccen.com.cn</w:t>
      </w:r>
    </w:p>
    <w:p w:rsidR="00F61E45" w:rsidRPr="00A54637" w:rsidRDefault="00F61E45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8" o:spid="_x0000_s1026" type="#_x0000_t75" alt="6c4e230023ab9943347c8fafec47f2f(1)" style="position:absolute;left:0;text-align:left;margin-left:48.85pt;margin-top:298.6pt;width:360.6pt;height:259.65pt;z-index:251658240;visibility:visible;mso-wrap-distance-left:9.05pt;mso-wrap-distance-right:9.05pt">
            <v:imagedata r:id="rId7" o:title="" croptop="898f" cropbottom="3429f" cropleft="1243f" cropright="543f"/>
            <w10:wrap type="topAndBottom"/>
          </v:shape>
        </w:pict>
      </w:r>
      <w:r>
        <w:rPr>
          <w:noProof/>
        </w:rPr>
        <w:pict>
          <v:shape id="图片 1" o:spid="_x0000_s1027" type="#_x0000_t75" style="position:absolute;left:0;text-align:left;margin-left:48.95pt;margin-top:36.2pt;width:346.85pt;height:257.3pt;z-index:251657216;visibility:visible;mso-wrap-distance-left:9.05pt;mso-wrap-distance-right:9.05pt">
            <v:imagedata r:id="rId8" o:title=""/>
            <w10:wrap type="topAndBottom"/>
          </v:shape>
        </w:pict>
      </w:r>
      <w:r w:rsidRPr="00A54637">
        <w:rPr>
          <w:rFonts w:ascii="仿宋" w:eastAsia="仿宋" w:hAnsi="仿宋" w:hint="eastAsia"/>
          <w:b/>
          <w:bCs/>
          <w:sz w:val="28"/>
          <w:szCs w:val="28"/>
        </w:rPr>
        <w:t>证书样本：</w:t>
      </w:r>
    </w:p>
    <w:sectPr w:rsidR="00F61E45" w:rsidRPr="00A54637" w:rsidSect="00AF7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E45" w:rsidRDefault="00F61E45" w:rsidP="00C67069">
      <w:r>
        <w:separator/>
      </w:r>
    </w:p>
  </w:endnote>
  <w:endnote w:type="continuationSeparator" w:id="0">
    <w:p w:rsidR="00F61E45" w:rsidRDefault="00F61E45" w:rsidP="00C6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45" w:rsidRDefault="00F61E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45" w:rsidRDefault="00F61E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45" w:rsidRDefault="00F61E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E45" w:rsidRDefault="00F61E45" w:rsidP="00C67069">
      <w:r>
        <w:separator/>
      </w:r>
    </w:p>
  </w:footnote>
  <w:footnote w:type="continuationSeparator" w:id="0">
    <w:p w:rsidR="00F61E45" w:rsidRDefault="00F61E45" w:rsidP="00C6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45" w:rsidRDefault="00F61E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45" w:rsidRDefault="00F61E45" w:rsidP="008B03F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45" w:rsidRDefault="00F61E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663F"/>
    <w:multiLevelType w:val="hybridMultilevel"/>
    <w:tmpl w:val="FEF831E4"/>
    <w:lvl w:ilvl="0" w:tplc="7D04618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BDC08AB"/>
    <w:multiLevelType w:val="hybridMultilevel"/>
    <w:tmpl w:val="8470461E"/>
    <w:lvl w:ilvl="0" w:tplc="699C059C">
      <w:start w:val="1"/>
      <w:numFmt w:val="japaneseCounting"/>
      <w:lvlText w:val="%1、"/>
      <w:lvlJc w:val="left"/>
      <w:pPr>
        <w:tabs>
          <w:tab w:val="num" w:pos="1563"/>
        </w:tabs>
        <w:ind w:left="15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3"/>
        </w:tabs>
        <w:ind w:left="16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43"/>
        </w:tabs>
        <w:ind w:left="29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3"/>
        </w:tabs>
        <w:ind w:left="33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03"/>
        </w:tabs>
        <w:ind w:left="42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3"/>
        </w:tabs>
        <w:ind w:left="4623" w:hanging="420"/>
      </w:pPr>
      <w:rPr>
        <w:rFonts w:cs="Times New Roman"/>
      </w:rPr>
    </w:lvl>
  </w:abstractNum>
  <w:abstractNum w:abstractNumId="2">
    <w:nsid w:val="524B4BC8"/>
    <w:multiLevelType w:val="multilevel"/>
    <w:tmpl w:val="524B4BC8"/>
    <w:lvl w:ilvl="0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85" w:hanging="420"/>
      </w:pPr>
      <w:rPr>
        <w:rFonts w:cs="Times New Roman"/>
      </w:rPr>
    </w:lvl>
  </w:abstractNum>
  <w:abstractNum w:abstractNumId="3">
    <w:nsid w:val="6FCD4D2D"/>
    <w:multiLevelType w:val="multilevel"/>
    <w:tmpl w:val="6FCD4D2D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2C8"/>
    <w:rsid w:val="00006DDA"/>
    <w:rsid w:val="00074FF8"/>
    <w:rsid w:val="00077E3C"/>
    <w:rsid w:val="000A09B3"/>
    <w:rsid w:val="000A6416"/>
    <w:rsid w:val="000C2300"/>
    <w:rsid w:val="000C34D6"/>
    <w:rsid w:val="000E4E02"/>
    <w:rsid w:val="000F1D9C"/>
    <w:rsid w:val="000F2083"/>
    <w:rsid w:val="00100A04"/>
    <w:rsid w:val="00100A21"/>
    <w:rsid w:val="00127A1F"/>
    <w:rsid w:val="001300CA"/>
    <w:rsid w:val="001300EE"/>
    <w:rsid w:val="0013174F"/>
    <w:rsid w:val="00134F82"/>
    <w:rsid w:val="00135658"/>
    <w:rsid w:val="00143790"/>
    <w:rsid w:val="00146470"/>
    <w:rsid w:val="00171B2F"/>
    <w:rsid w:val="00172070"/>
    <w:rsid w:val="001724C4"/>
    <w:rsid w:val="001742D1"/>
    <w:rsid w:val="00175328"/>
    <w:rsid w:val="00182685"/>
    <w:rsid w:val="00185FE9"/>
    <w:rsid w:val="00190AC5"/>
    <w:rsid w:val="001951BF"/>
    <w:rsid w:val="001959E9"/>
    <w:rsid w:val="001A6F1D"/>
    <w:rsid w:val="001B0B1B"/>
    <w:rsid w:val="001B2F1B"/>
    <w:rsid w:val="001D5542"/>
    <w:rsid w:val="001E578D"/>
    <w:rsid w:val="001E755F"/>
    <w:rsid w:val="00206E13"/>
    <w:rsid w:val="002133FF"/>
    <w:rsid w:val="00224724"/>
    <w:rsid w:val="00245466"/>
    <w:rsid w:val="00267DD8"/>
    <w:rsid w:val="00291E87"/>
    <w:rsid w:val="002A3A82"/>
    <w:rsid w:val="002A627C"/>
    <w:rsid w:val="002A7BAE"/>
    <w:rsid w:val="002B1888"/>
    <w:rsid w:val="002C24C8"/>
    <w:rsid w:val="002D65CC"/>
    <w:rsid w:val="002E2C9F"/>
    <w:rsid w:val="002E6D83"/>
    <w:rsid w:val="002F612B"/>
    <w:rsid w:val="0030391C"/>
    <w:rsid w:val="00305856"/>
    <w:rsid w:val="00317CF3"/>
    <w:rsid w:val="003226A9"/>
    <w:rsid w:val="003345B0"/>
    <w:rsid w:val="003957CC"/>
    <w:rsid w:val="003A241B"/>
    <w:rsid w:val="003A5E31"/>
    <w:rsid w:val="003B0413"/>
    <w:rsid w:val="003C610F"/>
    <w:rsid w:val="004025AE"/>
    <w:rsid w:val="004135DC"/>
    <w:rsid w:val="004437E6"/>
    <w:rsid w:val="00444D30"/>
    <w:rsid w:val="00451EFF"/>
    <w:rsid w:val="00457C8B"/>
    <w:rsid w:val="00461DA7"/>
    <w:rsid w:val="004641FB"/>
    <w:rsid w:val="00467324"/>
    <w:rsid w:val="004677DA"/>
    <w:rsid w:val="004842C6"/>
    <w:rsid w:val="004A2D14"/>
    <w:rsid w:val="004B3005"/>
    <w:rsid w:val="004D378F"/>
    <w:rsid w:val="004D5EB5"/>
    <w:rsid w:val="004D718E"/>
    <w:rsid w:val="00500D98"/>
    <w:rsid w:val="005202C8"/>
    <w:rsid w:val="005202F6"/>
    <w:rsid w:val="00530E67"/>
    <w:rsid w:val="00557B7D"/>
    <w:rsid w:val="00557DFD"/>
    <w:rsid w:val="0056582F"/>
    <w:rsid w:val="005666F8"/>
    <w:rsid w:val="0057630D"/>
    <w:rsid w:val="00586785"/>
    <w:rsid w:val="005920C4"/>
    <w:rsid w:val="005B1EFC"/>
    <w:rsid w:val="005B216A"/>
    <w:rsid w:val="005C4694"/>
    <w:rsid w:val="005D1323"/>
    <w:rsid w:val="005E30D4"/>
    <w:rsid w:val="005E55C9"/>
    <w:rsid w:val="005F4721"/>
    <w:rsid w:val="00605173"/>
    <w:rsid w:val="00617DFA"/>
    <w:rsid w:val="006318FB"/>
    <w:rsid w:val="00632BE4"/>
    <w:rsid w:val="006538DE"/>
    <w:rsid w:val="00672738"/>
    <w:rsid w:val="006728CB"/>
    <w:rsid w:val="00675CFF"/>
    <w:rsid w:val="006B04D0"/>
    <w:rsid w:val="006B0AA6"/>
    <w:rsid w:val="006C69B2"/>
    <w:rsid w:val="006C7A99"/>
    <w:rsid w:val="006D51FA"/>
    <w:rsid w:val="006E74B0"/>
    <w:rsid w:val="006F11F5"/>
    <w:rsid w:val="006F2C11"/>
    <w:rsid w:val="00715C60"/>
    <w:rsid w:val="00740BC4"/>
    <w:rsid w:val="00741CE3"/>
    <w:rsid w:val="007422EE"/>
    <w:rsid w:val="00744955"/>
    <w:rsid w:val="00774594"/>
    <w:rsid w:val="007819D2"/>
    <w:rsid w:val="00787E95"/>
    <w:rsid w:val="00795D3D"/>
    <w:rsid w:val="007A13B8"/>
    <w:rsid w:val="007B0DA8"/>
    <w:rsid w:val="007C2E6B"/>
    <w:rsid w:val="007C3C7E"/>
    <w:rsid w:val="007F0364"/>
    <w:rsid w:val="00813751"/>
    <w:rsid w:val="008174CB"/>
    <w:rsid w:val="00834FBE"/>
    <w:rsid w:val="008403DD"/>
    <w:rsid w:val="00847F55"/>
    <w:rsid w:val="00850331"/>
    <w:rsid w:val="008541F9"/>
    <w:rsid w:val="00855B50"/>
    <w:rsid w:val="00873D17"/>
    <w:rsid w:val="008979F5"/>
    <w:rsid w:val="008A1179"/>
    <w:rsid w:val="008B03F8"/>
    <w:rsid w:val="008C4FB5"/>
    <w:rsid w:val="008D53A8"/>
    <w:rsid w:val="008E0635"/>
    <w:rsid w:val="008E75DE"/>
    <w:rsid w:val="00965EF3"/>
    <w:rsid w:val="00974C97"/>
    <w:rsid w:val="009871E5"/>
    <w:rsid w:val="00997429"/>
    <w:rsid w:val="009B6EF2"/>
    <w:rsid w:val="009C0F43"/>
    <w:rsid w:val="009C149A"/>
    <w:rsid w:val="009D6037"/>
    <w:rsid w:val="00A01655"/>
    <w:rsid w:val="00A169B1"/>
    <w:rsid w:val="00A172D0"/>
    <w:rsid w:val="00A25F6D"/>
    <w:rsid w:val="00A37864"/>
    <w:rsid w:val="00A427BE"/>
    <w:rsid w:val="00A47231"/>
    <w:rsid w:val="00A54637"/>
    <w:rsid w:val="00AD2B1B"/>
    <w:rsid w:val="00AE3BCD"/>
    <w:rsid w:val="00AF7C7C"/>
    <w:rsid w:val="00B221BB"/>
    <w:rsid w:val="00B35B2D"/>
    <w:rsid w:val="00B45F19"/>
    <w:rsid w:val="00B53BEC"/>
    <w:rsid w:val="00B65B76"/>
    <w:rsid w:val="00B66346"/>
    <w:rsid w:val="00B747BD"/>
    <w:rsid w:val="00B7552F"/>
    <w:rsid w:val="00B8349C"/>
    <w:rsid w:val="00B92878"/>
    <w:rsid w:val="00B928F5"/>
    <w:rsid w:val="00B96025"/>
    <w:rsid w:val="00BA6568"/>
    <w:rsid w:val="00BE37C3"/>
    <w:rsid w:val="00C203A4"/>
    <w:rsid w:val="00C2534C"/>
    <w:rsid w:val="00C27953"/>
    <w:rsid w:val="00C339FA"/>
    <w:rsid w:val="00C4611A"/>
    <w:rsid w:val="00C55517"/>
    <w:rsid w:val="00C67069"/>
    <w:rsid w:val="00C67CA2"/>
    <w:rsid w:val="00C95759"/>
    <w:rsid w:val="00CB0642"/>
    <w:rsid w:val="00CB15DF"/>
    <w:rsid w:val="00CB2183"/>
    <w:rsid w:val="00CE4F0D"/>
    <w:rsid w:val="00D14B31"/>
    <w:rsid w:val="00D1529E"/>
    <w:rsid w:val="00D31AB9"/>
    <w:rsid w:val="00D32E46"/>
    <w:rsid w:val="00D3674F"/>
    <w:rsid w:val="00D40FE0"/>
    <w:rsid w:val="00D440E1"/>
    <w:rsid w:val="00D51BC3"/>
    <w:rsid w:val="00D51E4B"/>
    <w:rsid w:val="00D55BB6"/>
    <w:rsid w:val="00D56841"/>
    <w:rsid w:val="00D71BA9"/>
    <w:rsid w:val="00D72CD8"/>
    <w:rsid w:val="00D81A13"/>
    <w:rsid w:val="00DD10A4"/>
    <w:rsid w:val="00E46CE3"/>
    <w:rsid w:val="00E4782D"/>
    <w:rsid w:val="00E558FC"/>
    <w:rsid w:val="00E904A7"/>
    <w:rsid w:val="00E90B0E"/>
    <w:rsid w:val="00EA093A"/>
    <w:rsid w:val="00EA0F72"/>
    <w:rsid w:val="00EA1F5B"/>
    <w:rsid w:val="00EA64CC"/>
    <w:rsid w:val="00EB4F8C"/>
    <w:rsid w:val="00ED0714"/>
    <w:rsid w:val="00ED103C"/>
    <w:rsid w:val="00ED2E61"/>
    <w:rsid w:val="00EF2345"/>
    <w:rsid w:val="00F0243D"/>
    <w:rsid w:val="00F167E1"/>
    <w:rsid w:val="00F16CDC"/>
    <w:rsid w:val="00F16D09"/>
    <w:rsid w:val="00F24738"/>
    <w:rsid w:val="00F5469D"/>
    <w:rsid w:val="00F56DC3"/>
    <w:rsid w:val="00F61E45"/>
    <w:rsid w:val="00F66F8D"/>
    <w:rsid w:val="00F67745"/>
    <w:rsid w:val="00F80A61"/>
    <w:rsid w:val="00F81D8C"/>
    <w:rsid w:val="00F905CF"/>
    <w:rsid w:val="00FA305C"/>
    <w:rsid w:val="00FC4220"/>
    <w:rsid w:val="00FC7734"/>
    <w:rsid w:val="00FD4DED"/>
    <w:rsid w:val="00FF316D"/>
    <w:rsid w:val="00FF7B14"/>
    <w:rsid w:val="01C176C1"/>
    <w:rsid w:val="025C343A"/>
    <w:rsid w:val="02917F6F"/>
    <w:rsid w:val="02A90544"/>
    <w:rsid w:val="03261185"/>
    <w:rsid w:val="03875CF1"/>
    <w:rsid w:val="03C059A4"/>
    <w:rsid w:val="04E5269D"/>
    <w:rsid w:val="059C015B"/>
    <w:rsid w:val="06025267"/>
    <w:rsid w:val="06A24D9C"/>
    <w:rsid w:val="06CE1F49"/>
    <w:rsid w:val="08CC3BE8"/>
    <w:rsid w:val="0A1279DD"/>
    <w:rsid w:val="0A5B6911"/>
    <w:rsid w:val="0F994335"/>
    <w:rsid w:val="0FF11967"/>
    <w:rsid w:val="110D776A"/>
    <w:rsid w:val="129C3933"/>
    <w:rsid w:val="12A45622"/>
    <w:rsid w:val="131B1A8A"/>
    <w:rsid w:val="142D1AAA"/>
    <w:rsid w:val="14353515"/>
    <w:rsid w:val="14FE3E36"/>
    <w:rsid w:val="15562136"/>
    <w:rsid w:val="155A2482"/>
    <w:rsid w:val="15A222E4"/>
    <w:rsid w:val="16330C32"/>
    <w:rsid w:val="17997D71"/>
    <w:rsid w:val="17F93A03"/>
    <w:rsid w:val="1887338F"/>
    <w:rsid w:val="18F07595"/>
    <w:rsid w:val="1A1625E5"/>
    <w:rsid w:val="1B0666FC"/>
    <w:rsid w:val="1B686E0F"/>
    <w:rsid w:val="1F811F20"/>
    <w:rsid w:val="1FA04538"/>
    <w:rsid w:val="1FF86436"/>
    <w:rsid w:val="21414181"/>
    <w:rsid w:val="214C25CD"/>
    <w:rsid w:val="21D1352F"/>
    <w:rsid w:val="22136040"/>
    <w:rsid w:val="22282C27"/>
    <w:rsid w:val="23BB49B1"/>
    <w:rsid w:val="249A6E29"/>
    <w:rsid w:val="2553606A"/>
    <w:rsid w:val="26C36CEE"/>
    <w:rsid w:val="27E61BE8"/>
    <w:rsid w:val="289D7E9C"/>
    <w:rsid w:val="29647D18"/>
    <w:rsid w:val="2A081603"/>
    <w:rsid w:val="2AB23EF7"/>
    <w:rsid w:val="2B6E668B"/>
    <w:rsid w:val="2B95602E"/>
    <w:rsid w:val="2CAE17A9"/>
    <w:rsid w:val="2CF51088"/>
    <w:rsid w:val="2E7A2179"/>
    <w:rsid w:val="2E896C12"/>
    <w:rsid w:val="2F4F6AA6"/>
    <w:rsid w:val="309E3E33"/>
    <w:rsid w:val="3251312A"/>
    <w:rsid w:val="32671672"/>
    <w:rsid w:val="34450114"/>
    <w:rsid w:val="344D4598"/>
    <w:rsid w:val="368806E1"/>
    <w:rsid w:val="371C46FD"/>
    <w:rsid w:val="38723DCA"/>
    <w:rsid w:val="38E51775"/>
    <w:rsid w:val="3944419D"/>
    <w:rsid w:val="3B0B5D0C"/>
    <w:rsid w:val="3E5572F0"/>
    <w:rsid w:val="3EC57744"/>
    <w:rsid w:val="3F2E1AD6"/>
    <w:rsid w:val="3FD93ADC"/>
    <w:rsid w:val="40DC3605"/>
    <w:rsid w:val="43F85E6F"/>
    <w:rsid w:val="443160D5"/>
    <w:rsid w:val="45114293"/>
    <w:rsid w:val="45BC0754"/>
    <w:rsid w:val="461937E7"/>
    <w:rsid w:val="481721F2"/>
    <w:rsid w:val="48182E59"/>
    <w:rsid w:val="494C68B5"/>
    <w:rsid w:val="4A495EF5"/>
    <w:rsid w:val="4CD3102D"/>
    <w:rsid w:val="4E017F0F"/>
    <w:rsid w:val="4EB33B3E"/>
    <w:rsid w:val="50F85F0B"/>
    <w:rsid w:val="52BE5FA8"/>
    <w:rsid w:val="52CE1457"/>
    <w:rsid w:val="52D11450"/>
    <w:rsid w:val="532D3E83"/>
    <w:rsid w:val="547B44A2"/>
    <w:rsid w:val="548363CC"/>
    <w:rsid w:val="55072656"/>
    <w:rsid w:val="5532744E"/>
    <w:rsid w:val="56911FB8"/>
    <w:rsid w:val="581522BB"/>
    <w:rsid w:val="583A7254"/>
    <w:rsid w:val="5A296722"/>
    <w:rsid w:val="5B5D475B"/>
    <w:rsid w:val="5C0650F4"/>
    <w:rsid w:val="5CAA7F56"/>
    <w:rsid w:val="5CCD6C28"/>
    <w:rsid w:val="60B84DA8"/>
    <w:rsid w:val="61E00540"/>
    <w:rsid w:val="62402D5E"/>
    <w:rsid w:val="63481036"/>
    <w:rsid w:val="639C52C7"/>
    <w:rsid w:val="63D869F7"/>
    <w:rsid w:val="64595761"/>
    <w:rsid w:val="65B6439C"/>
    <w:rsid w:val="67931E7F"/>
    <w:rsid w:val="69A73329"/>
    <w:rsid w:val="69BA6B09"/>
    <w:rsid w:val="69D955AC"/>
    <w:rsid w:val="6B736A59"/>
    <w:rsid w:val="6C903ECA"/>
    <w:rsid w:val="6D504168"/>
    <w:rsid w:val="6DAD282D"/>
    <w:rsid w:val="6FF41C7E"/>
    <w:rsid w:val="7172246C"/>
    <w:rsid w:val="719E46B1"/>
    <w:rsid w:val="7203741E"/>
    <w:rsid w:val="72964294"/>
    <w:rsid w:val="75A759EE"/>
    <w:rsid w:val="75B94256"/>
    <w:rsid w:val="76922A4F"/>
    <w:rsid w:val="78DC3B53"/>
    <w:rsid w:val="78F52105"/>
    <w:rsid w:val="7AA14DB0"/>
    <w:rsid w:val="7ABD5BC4"/>
    <w:rsid w:val="7AC96FB4"/>
    <w:rsid w:val="7ADA27CB"/>
    <w:rsid w:val="7B82197D"/>
    <w:rsid w:val="7C5B3B6B"/>
    <w:rsid w:val="7CCA5375"/>
    <w:rsid w:val="7E24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7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7C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C7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F7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C7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C7C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AF7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F7C7C"/>
    <w:rPr>
      <w:rFonts w:ascii="宋体" w:eastAsia="宋体" w:hAnsi="宋体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AF7C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AF7C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F7C7C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AF7C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1</Pages>
  <Words>11</Words>
  <Characters>63</Characters>
  <Application>Microsoft Office Outlook</Application>
  <DocSecurity>0</DocSecurity>
  <Lines>0</Lines>
  <Paragraphs>0</Paragraphs>
  <ScaleCrop>false</ScaleCrop>
  <Company>shenduxitong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136</cp:revision>
  <dcterms:created xsi:type="dcterms:W3CDTF">2018-10-22T09:05:00Z</dcterms:created>
  <dcterms:modified xsi:type="dcterms:W3CDTF">2020-06-10T06:16:00Z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